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1D9A" w14:textId="25A492EF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746F29F8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28910F0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>Ju</w:t>
                            </w:r>
                            <w:r w:rsidR="00741B16">
                              <w:rPr>
                                <w:sz w:val="20"/>
                                <w:szCs w:val="20"/>
                              </w:rPr>
                              <w:t>ly 8</w:t>
                            </w:r>
                            <w:r w:rsidR="00DA0C8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28910F0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876443">
                        <w:rPr>
                          <w:sz w:val="20"/>
                          <w:szCs w:val="20"/>
                        </w:rPr>
                        <w:t>Ju</w:t>
                      </w:r>
                      <w:r w:rsidR="00741B16">
                        <w:rPr>
                          <w:sz w:val="20"/>
                          <w:szCs w:val="20"/>
                        </w:rPr>
                        <w:t>ly 8</w:t>
                      </w:r>
                      <w:r w:rsidR="00DA0C87">
                        <w:rPr>
                          <w:sz w:val="20"/>
                          <w:szCs w:val="20"/>
                        </w:rPr>
                        <w:t>,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26C2B45A" w:rsidR="00CA047D" w:rsidRPr="00897B71" w:rsidRDefault="00651924" w:rsidP="00651924">
      <w:pPr>
        <w:pStyle w:val="Subheading"/>
        <w:jc w:val="center"/>
      </w:pPr>
      <w:r>
        <w:t>MEETING AGENDA</w:t>
      </w:r>
    </w:p>
    <w:p w14:paraId="4A4A3DC0" w14:textId="30CCE1C8" w:rsidR="00875B31" w:rsidRPr="000318CC" w:rsidRDefault="004816E6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65D3AA42" w14:textId="0AAEE33C" w:rsidR="004A1A34" w:rsidRDefault="002C3A80" w:rsidP="001B7F9E">
      <w:pPr>
        <w:pStyle w:val="ListNumber"/>
        <w:spacing w:before="0" w:after="0"/>
        <w:rPr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DA0C87" w:rsidRPr="000318CC">
        <w:rPr>
          <w:b/>
          <w:bCs/>
          <w:sz w:val="20"/>
          <w:szCs w:val="20"/>
        </w:rPr>
        <w:t>–</w:t>
      </w:r>
      <w:r w:rsidR="001B7F9E" w:rsidRPr="000318CC">
        <w:rPr>
          <w:sz w:val="20"/>
          <w:szCs w:val="20"/>
        </w:rPr>
        <w:t xml:space="preserve">Thank you </w:t>
      </w:r>
      <w:r w:rsidR="00741B16">
        <w:rPr>
          <w:sz w:val="20"/>
          <w:szCs w:val="20"/>
        </w:rPr>
        <w:t xml:space="preserve">from the Coleman Fire Department-Music in the Park and Bike Ride </w:t>
      </w:r>
    </w:p>
    <w:p w14:paraId="0AB8197D" w14:textId="59E48F9C" w:rsidR="00741B16" w:rsidRPr="00741B16" w:rsidRDefault="00741B16" w:rsidP="00741B16">
      <w:pPr>
        <w:pStyle w:val="ListNumber"/>
        <w:numPr>
          <w:ilvl w:val="0"/>
          <w:numId w:val="0"/>
        </w:numPr>
        <w:spacing w:before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u</w:t>
      </w:r>
      <w:r w:rsidRPr="00741B16">
        <w:rPr>
          <w:sz w:val="20"/>
          <w:szCs w:val="20"/>
        </w:rPr>
        <w:t>pdate.</w:t>
      </w:r>
    </w:p>
    <w:p w14:paraId="76507107" w14:textId="156DADEA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Limit)</w:t>
      </w:r>
      <w:r w:rsidR="00741B16">
        <w:rPr>
          <w:b/>
          <w:bCs/>
          <w:sz w:val="20"/>
          <w:szCs w:val="20"/>
        </w:rPr>
        <w:t xml:space="preserve"> – </w:t>
      </w:r>
      <w:r w:rsidR="00741B16" w:rsidRPr="00741B16">
        <w:rPr>
          <w:sz w:val="20"/>
          <w:szCs w:val="20"/>
        </w:rPr>
        <w:t>Judge Miller from Marinette County</w:t>
      </w:r>
    </w:p>
    <w:p w14:paraId="229B0642" w14:textId="66134328" w:rsidR="00875B31" w:rsidRPr="000318CC" w:rsidRDefault="00F12F6E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New Business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25BABFE8" w14:textId="77777777" w:rsidR="009F3393" w:rsidRPr="000318CC" w:rsidRDefault="009F3393" w:rsidP="003033A1">
      <w:pPr>
        <w:pStyle w:val="ListNumber2"/>
        <w:numPr>
          <w:ilvl w:val="0"/>
          <w:numId w:val="0"/>
        </w:numPr>
        <w:ind w:left="720"/>
        <w:rPr>
          <w:sz w:val="20"/>
          <w:szCs w:val="20"/>
        </w:rPr>
        <w:sectPr w:rsidR="009F3393" w:rsidRPr="000318CC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</w:p>
    <w:p w14:paraId="13280C13" w14:textId="6F0531A1" w:rsidR="00DA0C87" w:rsidRPr="000318CC" w:rsidRDefault="00876443" w:rsidP="00876443">
      <w:pPr>
        <w:pStyle w:val="ListNumber2"/>
        <w:rPr>
          <w:sz w:val="20"/>
          <w:szCs w:val="20"/>
        </w:rPr>
      </w:pPr>
      <w:r w:rsidRPr="000318CC">
        <w:rPr>
          <w:sz w:val="20"/>
          <w:szCs w:val="20"/>
        </w:rPr>
        <w:t>Operator Licenses</w:t>
      </w:r>
      <w:r w:rsidR="00741B16">
        <w:rPr>
          <w:sz w:val="20"/>
          <w:szCs w:val="20"/>
        </w:rPr>
        <w:t>, if any</w:t>
      </w:r>
      <w:r w:rsidR="00DA0C87" w:rsidRPr="000318CC">
        <w:rPr>
          <w:sz w:val="20"/>
          <w:szCs w:val="20"/>
        </w:rPr>
        <w:tab/>
      </w:r>
      <w:r w:rsidR="00DA0C87" w:rsidRPr="000318CC">
        <w:rPr>
          <w:sz w:val="20"/>
          <w:szCs w:val="20"/>
        </w:rPr>
        <w:tab/>
      </w:r>
      <w:r w:rsidR="00DA0C87" w:rsidRPr="000318CC">
        <w:rPr>
          <w:sz w:val="20"/>
          <w:szCs w:val="20"/>
        </w:rPr>
        <w:tab/>
      </w:r>
      <w:r w:rsidR="00DA0C87" w:rsidRPr="000318CC">
        <w:rPr>
          <w:sz w:val="20"/>
          <w:szCs w:val="20"/>
        </w:rPr>
        <w:tab/>
      </w:r>
    </w:p>
    <w:p w14:paraId="72925E49" w14:textId="4D3AA940" w:rsidR="00C02075" w:rsidRPr="00741B16" w:rsidRDefault="004816E6" w:rsidP="00741B16">
      <w:pPr>
        <w:pStyle w:val="ListNumber2"/>
        <w:rPr>
          <w:sz w:val="20"/>
          <w:szCs w:val="20"/>
        </w:rPr>
      </w:pPr>
      <w:r>
        <w:rPr>
          <w:sz w:val="20"/>
          <w:szCs w:val="20"/>
        </w:rPr>
        <w:t xml:space="preserve">Health </w:t>
      </w:r>
      <w:r w:rsidR="00741B16">
        <w:rPr>
          <w:sz w:val="20"/>
          <w:szCs w:val="20"/>
        </w:rPr>
        <w:t>Insurance Quotes/Plans</w:t>
      </w:r>
    </w:p>
    <w:p w14:paraId="1BFC0232" w14:textId="24E71AEC" w:rsidR="002C3A80" w:rsidRPr="000318CC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3FB265D9" w14:textId="77777777" w:rsidR="002C3A80" w:rsidRPr="000318CC" w:rsidRDefault="002C3A80" w:rsidP="002C3A80">
      <w:pPr>
        <w:pStyle w:val="ListNumber2"/>
        <w:rPr>
          <w:sz w:val="20"/>
          <w:szCs w:val="20"/>
        </w:rPr>
        <w:sectPr w:rsidR="002C3A80" w:rsidRPr="000318CC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</w:p>
    <w:p w14:paraId="31AA3684" w14:textId="7957DA8E" w:rsidR="002C3A80" w:rsidRPr="000318CC" w:rsidRDefault="00107222" w:rsidP="00F12F6E">
      <w:pPr>
        <w:pStyle w:val="ListNumber2"/>
        <w:numPr>
          <w:ilvl w:val="2"/>
          <w:numId w:val="9"/>
        </w:numPr>
        <w:rPr>
          <w:sz w:val="20"/>
          <w:szCs w:val="20"/>
        </w:rPr>
      </w:pPr>
      <w:r w:rsidRPr="000318CC">
        <w:rPr>
          <w:sz w:val="20"/>
          <w:szCs w:val="20"/>
        </w:rPr>
        <w:t>Court</w:t>
      </w:r>
    </w:p>
    <w:p w14:paraId="5AD56C01" w14:textId="7283D8DE" w:rsidR="002C3A80" w:rsidRPr="000318CC" w:rsidRDefault="00107222" w:rsidP="00F12F6E">
      <w:pPr>
        <w:pStyle w:val="ListNumber2"/>
        <w:numPr>
          <w:ilvl w:val="2"/>
          <w:numId w:val="9"/>
        </w:numPr>
        <w:rPr>
          <w:sz w:val="20"/>
          <w:szCs w:val="20"/>
        </w:rPr>
      </w:pPr>
      <w:r w:rsidRPr="000318CC">
        <w:rPr>
          <w:sz w:val="20"/>
          <w:szCs w:val="20"/>
        </w:rPr>
        <w:t>Recreation</w:t>
      </w:r>
    </w:p>
    <w:p w14:paraId="6C74491B" w14:textId="0E689E5B" w:rsidR="002C3A80" w:rsidRPr="000318CC" w:rsidRDefault="00107222" w:rsidP="00F12F6E">
      <w:pPr>
        <w:pStyle w:val="ListNumber2"/>
        <w:numPr>
          <w:ilvl w:val="2"/>
          <w:numId w:val="9"/>
        </w:numPr>
        <w:rPr>
          <w:sz w:val="20"/>
          <w:szCs w:val="20"/>
        </w:rPr>
      </w:pPr>
      <w:r w:rsidRPr="000318CC">
        <w:rPr>
          <w:sz w:val="20"/>
          <w:szCs w:val="20"/>
        </w:rPr>
        <w:t>Finance/Budget</w:t>
      </w:r>
    </w:p>
    <w:p w14:paraId="62ED17EA" w14:textId="6E4948B1" w:rsidR="00881E46" w:rsidRPr="000318CC" w:rsidRDefault="00107222" w:rsidP="00F12F6E">
      <w:pPr>
        <w:pStyle w:val="ListNumber2"/>
        <w:numPr>
          <w:ilvl w:val="2"/>
          <w:numId w:val="9"/>
        </w:numPr>
        <w:rPr>
          <w:sz w:val="20"/>
          <w:szCs w:val="20"/>
        </w:rPr>
      </w:pPr>
      <w:r w:rsidRPr="000318CC">
        <w:rPr>
          <w:sz w:val="20"/>
          <w:szCs w:val="20"/>
        </w:rPr>
        <w:t>Police/Fire Report</w:t>
      </w:r>
    </w:p>
    <w:p w14:paraId="6DC554FE" w14:textId="69432874" w:rsidR="00384AB5" w:rsidRPr="000318CC" w:rsidRDefault="00107222" w:rsidP="00620183">
      <w:pPr>
        <w:pStyle w:val="ListNumber2"/>
        <w:numPr>
          <w:ilvl w:val="2"/>
          <w:numId w:val="9"/>
        </w:numPr>
        <w:rPr>
          <w:sz w:val="20"/>
          <w:szCs w:val="20"/>
        </w:rPr>
        <w:sectPr w:rsidR="00384AB5" w:rsidRPr="000318CC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  <w:r w:rsidRPr="000318CC">
        <w:rPr>
          <w:sz w:val="20"/>
          <w:szCs w:val="20"/>
        </w:rPr>
        <w:t>Building Inspector/Public Works</w:t>
      </w:r>
    </w:p>
    <w:p w14:paraId="093C836D" w14:textId="5AC38CC6" w:rsidR="0014431F" w:rsidRPr="000318CC" w:rsidRDefault="0014431F" w:rsidP="00A0118E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45EA4901" w14:textId="26F569AD" w:rsidR="00735684" w:rsidRPr="000318CC" w:rsidRDefault="00C02075" w:rsidP="00735684">
      <w:pPr>
        <w:rPr>
          <w:sz w:val="20"/>
          <w:szCs w:val="20"/>
        </w:rPr>
        <w:sectPr w:rsidR="00735684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6EE17F6" w14:textId="3DF811E4" w:rsidR="006E32AE" w:rsidRPr="000318CC" w:rsidRDefault="00384AB5" w:rsidP="000318CC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VIII. </w:t>
      </w:r>
      <w:r w:rsidR="000318CC" w:rsidRPr="000318CC">
        <w:rPr>
          <w:b/>
          <w:bCs/>
          <w:sz w:val="20"/>
          <w:szCs w:val="20"/>
        </w:rPr>
        <w:t>Tre</w:t>
      </w:r>
      <w:r w:rsidR="000318CC">
        <w:rPr>
          <w:b/>
          <w:bCs/>
          <w:sz w:val="20"/>
          <w:szCs w:val="20"/>
        </w:rPr>
        <w:t>asurers Report and Approval of Vouchers</w:t>
      </w:r>
    </w:p>
    <w:p w14:paraId="29DF87EC" w14:textId="77777777" w:rsidR="006E32AE" w:rsidRPr="000318CC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5EBAF46C" w14:textId="13D7C94D" w:rsidR="00384AB5" w:rsidRPr="000318CC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IX.   Building Permits</w:t>
      </w:r>
    </w:p>
    <w:p w14:paraId="66E8C627" w14:textId="77777777" w:rsidR="006E32AE" w:rsidRPr="006E32AE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65FBF2BC" w14:textId="400B5DB1" w:rsidR="008A5FBE" w:rsidRPr="000318CC" w:rsidRDefault="00384AB5" w:rsidP="006E32AE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36D40418" wp14:editId="7EADD03A">
            <wp:simplePos x="0" y="0"/>
            <wp:positionH relativeFrom="page">
              <wp:align>left</wp:align>
            </wp:positionH>
            <wp:positionV relativeFrom="page">
              <wp:posOffset>8803640</wp:posOffset>
            </wp:positionV>
            <wp:extent cx="303530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0353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AE" w:rsidRPr="006E32AE">
        <w:rPr>
          <w:b/>
          <w:bCs/>
          <w:sz w:val="20"/>
          <w:szCs w:val="20"/>
        </w:rPr>
        <w:t>X.</w:t>
      </w:r>
      <w:r w:rsidR="006E32AE">
        <w:rPr>
          <w:b/>
          <w:bCs/>
        </w:rPr>
        <w:t xml:space="preserve">    </w:t>
      </w:r>
      <w:r w:rsidR="006E32AE" w:rsidRPr="000318CC">
        <w:rPr>
          <w:b/>
          <w:bCs/>
          <w:sz w:val="20"/>
          <w:szCs w:val="20"/>
        </w:rPr>
        <w:t xml:space="preserve">Adjournment </w:t>
      </w:r>
    </w:p>
    <w:p w14:paraId="5FA28258" w14:textId="19AD11AD" w:rsidR="006E32AE" w:rsidRPr="000318CC" w:rsidRDefault="006E32AE" w:rsidP="006E32AE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       Next Meeting </w:t>
      </w:r>
      <w:r w:rsidR="00741B16">
        <w:rPr>
          <w:b/>
          <w:bCs/>
          <w:sz w:val="20"/>
          <w:szCs w:val="20"/>
        </w:rPr>
        <w:t>Aug. 12</w:t>
      </w:r>
      <w:r w:rsidRPr="000318CC">
        <w:rPr>
          <w:b/>
          <w:bCs/>
          <w:sz w:val="20"/>
          <w:szCs w:val="20"/>
        </w:rPr>
        <w:t>, 2024</w:t>
      </w:r>
    </w:p>
    <w:sectPr w:rsidR="006E32AE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8889330">
    <w:abstractNumId w:val="8"/>
  </w:num>
  <w:num w:numId="2" w16cid:durableId="1275870578">
    <w:abstractNumId w:val="6"/>
  </w:num>
  <w:num w:numId="3" w16cid:durableId="2065792762">
    <w:abstractNumId w:val="5"/>
  </w:num>
  <w:num w:numId="4" w16cid:durableId="1630284852">
    <w:abstractNumId w:val="4"/>
  </w:num>
  <w:num w:numId="5" w16cid:durableId="932132174">
    <w:abstractNumId w:val="3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0"/>
  </w:num>
  <w:num w:numId="10" w16cid:durableId="645473525">
    <w:abstractNumId w:val="9"/>
  </w:num>
  <w:num w:numId="11" w16cid:durableId="464809920">
    <w:abstractNumId w:val="11"/>
  </w:num>
  <w:num w:numId="12" w16cid:durableId="311175792">
    <w:abstractNumId w:val="13"/>
  </w:num>
  <w:num w:numId="13" w16cid:durableId="697779627">
    <w:abstractNumId w:val="12"/>
  </w:num>
  <w:num w:numId="14" w16cid:durableId="83766943">
    <w:abstractNumId w:val="10"/>
  </w:num>
  <w:num w:numId="15" w16cid:durableId="1253860157">
    <w:abstractNumId w:val="10"/>
    <w:lvlOverride w:ilvl="0">
      <w:startOverride w:val="1"/>
    </w:lvlOverride>
    <w:lvlOverride w:ilvl="1">
      <w:startOverride w:val="4"/>
    </w:lvlOverride>
  </w:num>
  <w:num w:numId="16" w16cid:durableId="1230582119">
    <w:abstractNumId w:val="7"/>
  </w:num>
  <w:num w:numId="17" w16cid:durableId="814184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0"/>
    <w:lvlOverride w:ilvl="0">
      <w:startOverride w:val="9"/>
    </w:lvlOverride>
  </w:num>
  <w:num w:numId="19" w16cid:durableId="2106270047">
    <w:abstractNumId w:val="10"/>
    <w:lvlOverride w:ilvl="0">
      <w:startOverride w:val="9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318CC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56F8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B6C96"/>
    <w:rsid w:val="002C3A80"/>
    <w:rsid w:val="002C3D7E"/>
    <w:rsid w:val="002C772E"/>
    <w:rsid w:val="002E4A54"/>
    <w:rsid w:val="002F5C0E"/>
    <w:rsid w:val="003033A1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84AB5"/>
    <w:rsid w:val="00386AFF"/>
    <w:rsid w:val="00394EF4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816E6"/>
    <w:rsid w:val="00491C23"/>
    <w:rsid w:val="00491EDB"/>
    <w:rsid w:val="004A1A34"/>
    <w:rsid w:val="004B5B43"/>
    <w:rsid w:val="004B5C09"/>
    <w:rsid w:val="004C658C"/>
    <w:rsid w:val="004E227E"/>
    <w:rsid w:val="004E4A2D"/>
    <w:rsid w:val="004F077E"/>
    <w:rsid w:val="00500DD1"/>
    <w:rsid w:val="005037D3"/>
    <w:rsid w:val="00505255"/>
    <w:rsid w:val="00506E2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36F8"/>
    <w:rsid w:val="00564D17"/>
    <w:rsid w:val="00567782"/>
    <w:rsid w:val="00595B78"/>
    <w:rsid w:val="005A4A3E"/>
    <w:rsid w:val="005B1B6F"/>
    <w:rsid w:val="005D160D"/>
    <w:rsid w:val="005D4F1A"/>
    <w:rsid w:val="005E0ED9"/>
    <w:rsid w:val="005E4A95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1B16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D7C94"/>
    <w:rsid w:val="007F34A4"/>
    <w:rsid w:val="007F3BF1"/>
    <w:rsid w:val="007F60C9"/>
    <w:rsid w:val="00804BBA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3393"/>
    <w:rsid w:val="009F4E19"/>
    <w:rsid w:val="00A0118E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C4FE2"/>
    <w:rsid w:val="00BD1747"/>
    <w:rsid w:val="00BD2B06"/>
    <w:rsid w:val="00BD412D"/>
    <w:rsid w:val="00BD64B7"/>
    <w:rsid w:val="00BE44F5"/>
    <w:rsid w:val="00BF35D0"/>
    <w:rsid w:val="00BF72A1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07997"/>
    <w:rsid w:val="00D231B8"/>
    <w:rsid w:val="00D27F72"/>
    <w:rsid w:val="00D31AB7"/>
    <w:rsid w:val="00D3539F"/>
    <w:rsid w:val="00D50D23"/>
    <w:rsid w:val="00D512BB"/>
    <w:rsid w:val="00D57144"/>
    <w:rsid w:val="00D80B94"/>
    <w:rsid w:val="00D874DE"/>
    <w:rsid w:val="00DA0C87"/>
    <w:rsid w:val="00DA3B1A"/>
    <w:rsid w:val="00DA6555"/>
    <w:rsid w:val="00DA6B42"/>
    <w:rsid w:val="00DC6078"/>
    <w:rsid w:val="00DC79AD"/>
    <w:rsid w:val="00DD2075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57A0"/>
    <w:rsid w:val="00E56E27"/>
    <w:rsid w:val="00E85317"/>
    <w:rsid w:val="00EC5A99"/>
    <w:rsid w:val="00EF6435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  <w:ind w:left="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1056F8"/>
    <w:rsid w:val="004928A0"/>
    <w:rsid w:val="004C658C"/>
    <w:rsid w:val="008A20A0"/>
    <w:rsid w:val="00B31501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59</TotalTime>
  <Pages>1</Pages>
  <Words>94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3</cp:revision>
  <cp:lastPrinted>2024-07-03T18:26:00Z</cp:lastPrinted>
  <dcterms:created xsi:type="dcterms:W3CDTF">2024-07-01T22:04:00Z</dcterms:created>
  <dcterms:modified xsi:type="dcterms:W3CDTF">2024-07-03T18:26:00Z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