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1D9A" w14:textId="25A492EF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746F29F8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51A05974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4398A">
                              <w:rPr>
                                <w:sz w:val="20"/>
                                <w:szCs w:val="20"/>
                              </w:rPr>
                              <w:t>April 21</w:t>
                            </w:r>
                            <w:r w:rsidR="00D609B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75639"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51A05974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04398A">
                        <w:rPr>
                          <w:sz w:val="20"/>
                          <w:szCs w:val="20"/>
                        </w:rPr>
                        <w:t>April 21</w:t>
                      </w:r>
                      <w:r w:rsidR="00D609B9">
                        <w:rPr>
                          <w:sz w:val="20"/>
                          <w:szCs w:val="20"/>
                        </w:rPr>
                        <w:t>,</w:t>
                      </w:r>
                      <w:r w:rsidR="00575639"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3845321D" w:rsidR="00CA047D" w:rsidRPr="00897B71" w:rsidRDefault="002702F5" w:rsidP="00651924">
      <w:pPr>
        <w:pStyle w:val="Subheading"/>
        <w:jc w:val="center"/>
      </w:pPr>
      <w:r>
        <w:t>APRIL</w:t>
      </w:r>
      <w:r w:rsidR="00560037">
        <w:t xml:space="preserve"> </w:t>
      </w:r>
      <w:r w:rsidR="00651924">
        <w:t>MEETING AGENDA</w:t>
      </w:r>
    </w:p>
    <w:p w14:paraId="4A4A3DC0" w14:textId="30CCE1C8" w:rsidR="00875B31" w:rsidRPr="000318CC" w:rsidRDefault="002702F5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1D2FCB70" w14:textId="5BD8D27B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Pledge of Allegiance/ Roll Call</w:t>
      </w:r>
    </w:p>
    <w:p w14:paraId="4D9C559D" w14:textId="0901C227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Approving/Correcting the Minutes of the Last Preceding Meeting(s)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06CDBD13" w14:textId="77777777" w:rsidR="007F4315" w:rsidRPr="007F4315" w:rsidRDefault="002C3A80" w:rsidP="001B7F9E">
      <w:pPr>
        <w:pStyle w:val="ListNumber"/>
        <w:spacing w:before="0" w:after="0"/>
        <w:rPr>
          <w:sz w:val="20"/>
          <w:szCs w:val="20"/>
        </w:rPr>
      </w:pPr>
      <w:r w:rsidRPr="000318CC">
        <w:rPr>
          <w:b/>
          <w:bCs/>
          <w:sz w:val="20"/>
          <w:szCs w:val="20"/>
        </w:rPr>
        <w:t>President Comments</w:t>
      </w:r>
      <w:r w:rsidR="00875B31" w:rsidRPr="000318CC">
        <w:rPr>
          <w:b/>
          <w:bCs/>
          <w:sz w:val="20"/>
          <w:szCs w:val="20"/>
        </w:rPr>
        <w:t xml:space="preserve"> </w:t>
      </w:r>
      <w:r w:rsidR="009F064A" w:rsidRPr="000318CC">
        <w:rPr>
          <w:b/>
          <w:bCs/>
          <w:sz w:val="20"/>
          <w:szCs w:val="20"/>
        </w:rPr>
        <w:t>–</w:t>
      </w:r>
      <w:r w:rsidR="009F064A">
        <w:rPr>
          <w:b/>
          <w:bCs/>
          <w:sz w:val="20"/>
          <w:szCs w:val="20"/>
        </w:rPr>
        <w:t xml:space="preserve"> Thank you</w:t>
      </w:r>
      <w:r w:rsidR="00D609B9">
        <w:rPr>
          <w:b/>
          <w:bCs/>
          <w:sz w:val="20"/>
          <w:szCs w:val="20"/>
        </w:rPr>
        <w:t xml:space="preserve"> to the following for donations to the Police Dept. </w:t>
      </w:r>
      <w:r w:rsidR="007F4315">
        <w:rPr>
          <w:b/>
          <w:bCs/>
          <w:sz w:val="20"/>
          <w:szCs w:val="20"/>
        </w:rPr>
        <w:t xml:space="preserve">Randy </w:t>
      </w:r>
    </w:p>
    <w:p w14:paraId="65D3AA42" w14:textId="234C19DA" w:rsidR="007F4315" w:rsidRDefault="007F4315" w:rsidP="007F4315">
      <w:pPr>
        <w:pStyle w:val="ListNumber"/>
        <w:numPr>
          <w:ilvl w:val="0"/>
          <w:numId w:val="0"/>
        </w:numPr>
        <w:spacing w:before="0" w:after="0"/>
        <w:ind w:lef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Miller, Katies Subs, and </w:t>
      </w:r>
      <w:proofErr w:type="spellStart"/>
      <w:r>
        <w:rPr>
          <w:b/>
          <w:bCs/>
          <w:sz w:val="20"/>
          <w:szCs w:val="20"/>
        </w:rPr>
        <w:t>Mursau’s</w:t>
      </w:r>
      <w:proofErr w:type="spellEnd"/>
      <w:r>
        <w:rPr>
          <w:b/>
          <w:bCs/>
          <w:sz w:val="20"/>
          <w:szCs w:val="20"/>
        </w:rPr>
        <w:t xml:space="preserve"> Piggly Wiggly. The Police Department has purchased two solar speed     boards to be put up in the municipality.  Spring Clean-up is May 3</w:t>
      </w:r>
      <w:r w:rsidRPr="007F4315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>. Area Wide Rummage Sales are May 9</w:t>
      </w:r>
      <w:r w:rsidRPr="007F4315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and 10</w:t>
      </w:r>
      <w:r w:rsidRPr="007F4315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. Bike ride to </w:t>
      </w:r>
      <w:proofErr w:type="spellStart"/>
      <w:r>
        <w:rPr>
          <w:b/>
          <w:bCs/>
          <w:sz w:val="20"/>
          <w:szCs w:val="20"/>
        </w:rPr>
        <w:t>Chillee</w:t>
      </w:r>
      <w:proofErr w:type="spellEnd"/>
      <w:r>
        <w:rPr>
          <w:b/>
          <w:bCs/>
          <w:sz w:val="20"/>
          <w:szCs w:val="20"/>
        </w:rPr>
        <w:t xml:space="preserve"> Cow Creamery will be May 4</w:t>
      </w:r>
      <w:r w:rsidRPr="007F4315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starting at 12:30.</w:t>
      </w:r>
      <w:r w:rsidR="009644A1">
        <w:rPr>
          <w:b/>
          <w:bCs/>
          <w:sz w:val="20"/>
          <w:szCs w:val="20"/>
        </w:rPr>
        <w:t xml:space="preserve"> Robinette Rustic Acres officially sold a lot.</w:t>
      </w:r>
    </w:p>
    <w:p w14:paraId="76507107" w14:textId="0E86317F" w:rsidR="00735684" w:rsidRPr="000318CC" w:rsidRDefault="00735684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Citizens Comments/Concerns (5 Minute Limit</w:t>
      </w:r>
      <w:r w:rsidRPr="00E82ACC">
        <w:rPr>
          <w:sz w:val="20"/>
          <w:szCs w:val="20"/>
        </w:rPr>
        <w:t>)</w:t>
      </w:r>
      <w:r w:rsidR="00E82ACC" w:rsidRPr="00E82ACC">
        <w:rPr>
          <w:sz w:val="20"/>
          <w:szCs w:val="20"/>
        </w:rPr>
        <w:t xml:space="preserve"> </w:t>
      </w:r>
    </w:p>
    <w:p w14:paraId="25BABFE8" w14:textId="3D4DA54B" w:rsidR="009F3393" w:rsidRPr="00A43A19" w:rsidRDefault="00F12F6E" w:rsidP="00827D00">
      <w:pPr>
        <w:pStyle w:val="ListNumber"/>
        <w:spacing w:line="240" w:lineRule="auto"/>
        <w:rPr>
          <w:b/>
          <w:bCs/>
          <w:sz w:val="20"/>
          <w:szCs w:val="20"/>
        </w:rPr>
        <w:sectPr w:rsidR="009F3393" w:rsidRPr="00A43A19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>New Busine</w:t>
      </w:r>
      <w:r w:rsidR="009F064A">
        <w:rPr>
          <w:b/>
          <w:bCs/>
          <w:sz w:val="20"/>
          <w:szCs w:val="20"/>
        </w:rPr>
        <w:t>s</w:t>
      </w:r>
      <w:r w:rsidR="00D609B9">
        <w:rPr>
          <w:b/>
          <w:bCs/>
          <w:sz w:val="20"/>
          <w:szCs w:val="20"/>
        </w:rPr>
        <w:t>s</w:t>
      </w:r>
    </w:p>
    <w:p w14:paraId="13280C13" w14:textId="1C555B3D" w:rsidR="00DA0C87" w:rsidRPr="000318CC" w:rsidRDefault="00DA0C87" w:rsidP="00827D00">
      <w:pPr>
        <w:pStyle w:val="ListNumber2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35E095D0" w14:textId="1E35F1BC" w:rsidR="00272FC9" w:rsidRDefault="00575639" w:rsidP="00575639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bookmarkStart w:id="0" w:name="_Hlk176359915"/>
      <w:r>
        <w:rPr>
          <w:b/>
          <w:bCs/>
          <w:sz w:val="20"/>
          <w:szCs w:val="20"/>
        </w:rPr>
        <w:t>Operator’s License</w:t>
      </w:r>
      <w:r w:rsidR="007F4315">
        <w:rPr>
          <w:b/>
          <w:bCs/>
          <w:sz w:val="20"/>
          <w:szCs w:val="20"/>
        </w:rPr>
        <w:t>/Liquor License</w:t>
      </w:r>
      <w:r>
        <w:rPr>
          <w:b/>
          <w:bCs/>
          <w:sz w:val="20"/>
          <w:szCs w:val="20"/>
        </w:rPr>
        <w:t>, if any</w:t>
      </w:r>
    </w:p>
    <w:p w14:paraId="6D53683C" w14:textId="3FB31E48" w:rsidR="0004398A" w:rsidRDefault="0004398A" w:rsidP="00575639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Oath of Office</w:t>
      </w:r>
    </w:p>
    <w:p w14:paraId="4396289F" w14:textId="7CF8C4D9" w:rsidR="00A801CF" w:rsidRPr="00575639" w:rsidRDefault="009B2FFE" w:rsidP="00575639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Municipal Court Judge Ordinance</w:t>
      </w:r>
    </w:p>
    <w:bookmarkEnd w:id="0"/>
    <w:p w14:paraId="7F8C01AF" w14:textId="15C9B714" w:rsidR="0077243E" w:rsidRPr="009B2FFE" w:rsidRDefault="00A04CFA" w:rsidP="009B2FFE">
      <w:pPr>
        <w:pStyle w:val="ListNumber2"/>
        <w:numPr>
          <w:ilvl w:val="2"/>
          <w:numId w:val="9"/>
        </w:numPr>
        <w:rPr>
          <w:b/>
          <w:bCs/>
        </w:rPr>
      </w:pPr>
      <w:r w:rsidRPr="00575639">
        <w:rPr>
          <w:b/>
          <w:bCs/>
          <w:sz w:val="20"/>
          <w:szCs w:val="20"/>
        </w:rPr>
        <w:t>Discuss/Approve Recommendations from the Utility Committee (if any)</w:t>
      </w:r>
    </w:p>
    <w:p w14:paraId="7967946B" w14:textId="43432D13" w:rsidR="009B2FFE" w:rsidRPr="00B91545" w:rsidRDefault="009B2FFE" w:rsidP="009B2FFE">
      <w:pPr>
        <w:pStyle w:val="ListNumber2"/>
        <w:numPr>
          <w:ilvl w:val="3"/>
          <w:numId w:val="9"/>
        </w:numPr>
        <w:rPr>
          <w:b/>
          <w:bCs/>
        </w:rPr>
      </w:pPr>
      <w:r>
        <w:rPr>
          <w:b/>
          <w:bCs/>
          <w:sz w:val="20"/>
          <w:szCs w:val="20"/>
        </w:rPr>
        <w:t xml:space="preserve">Pay </w:t>
      </w:r>
      <w:r w:rsidR="00B91545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equest</w:t>
      </w:r>
      <w:r w:rsidR="00B91545">
        <w:rPr>
          <w:b/>
          <w:bCs/>
          <w:sz w:val="20"/>
          <w:szCs w:val="20"/>
        </w:rPr>
        <w:t xml:space="preserve"> 2</w:t>
      </w:r>
      <w:r>
        <w:rPr>
          <w:b/>
          <w:bCs/>
          <w:sz w:val="20"/>
          <w:szCs w:val="20"/>
        </w:rPr>
        <w:t xml:space="preserve"> to August Winters and Change Orders</w:t>
      </w:r>
    </w:p>
    <w:p w14:paraId="1AA0EE7B" w14:textId="0DE817E5" w:rsidR="00B91545" w:rsidRPr="009B2FFE" w:rsidRDefault="00B91545" w:rsidP="009B2FFE">
      <w:pPr>
        <w:pStyle w:val="ListNumber2"/>
        <w:numPr>
          <w:ilvl w:val="3"/>
          <w:numId w:val="9"/>
        </w:numPr>
        <w:rPr>
          <w:b/>
          <w:bCs/>
        </w:rPr>
      </w:pPr>
      <w:r>
        <w:rPr>
          <w:b/>
          <w:bCs/>
          <w:sz w:val="20"/>
          <w:szCs w:val="20"/>
        </w:rPr>
        <w:t>Cedar Corp Engineering/Consulting Services for WWTP Facility Improvements</w:t>
      </w:r>
    </w:p>
    <w:p w14:paraId="1BFC0232" w14:textId="24E71AEC" w:rsidR="002C3A80" w:rsidRDefault="002C3A80" w:rsidP="002C3A80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Committee Reports</w:t>
      </w:r>
    </w:p>
    <w:p w14:paraId="55BE2243" w14:textId="6C384D9A" w:rsidR="0081562D" w:rsidRDefault="0081562D" w:rsidP="0081562D">
      <w:pPr>
        <w:pStyle w:val="ListNumber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Recreation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Finance/Budget</w:t>
      </w:r>
      <w:r>
        <w:rPr>
          <w:b/>
          <w:bCs/>
          <w:sz w:val="20"/>
          <w:szCs w:val="20"/>
        </w:rPr>
        <w:tab/>
        <w:t>Zoning/Planning Commission</w:t>
      </w:r>
      <w:r>
        <w:rPr>
          <w:b/>
          <w:bCs/>
          <w:sz w:val="20"/>
          <w:szCs w:val="20"/>
        </w:rPr>
        <w:tab/>
      </w:r>
    </w:p>
    <w:p w14:paraId="3FB265D9" w14:textId="0A73C833" w:rsidR="005E5B29" w:rsidRPr="0081562D" w:rsidRDefault="0081562D" w:rsidP="0081562D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  <w:sectPr w:rsidR="005E5B29" w:rsidRPr="0081562D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>Police Report/Fire Department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Building Inspector Report/Public Works</w:t>
      </w:r>
    </w:p>
    <w:p w14:paraId="6DC554FE" w14:textId="1ECD619A" w:rsidR="00C5570B" w:rsidRPr="005E5B29" w:rsidRDefault="00C5570B" w:rsidP="0081562D">
      <w:pPr>
        <w:pStyle w:val="ListNumber2"/>
        <w:numPr>
          <w:ilvl w:val="0"/>
          <w:numId w:val="0"/>
        </w:numPr>
        <w:spacing w:before="0" w:after="0"/>
        <w:rPr>
          <w:szCs w:val="18"/>
        </w:rPr>
        <w:sectPr w:rsidR="00C5570B" w:rsidRPr="005E5B29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</w:p>
    <w:p w14:paraId="093C836D" w14:textId="5AC38CC6" w:rsidR="0014431F" w:rsidRPr="000318CC" w:rsidRDefault="0014431F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  <w:sectPr w:rsidR="0014431F" w:rsidRPr="000318CC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50629467" w14:textId="77777777" w:rsidR="00C5570B" w:rsidRPr="000318CC" w:rsidRDefault="00C5570B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VIII. Tre</w:t>
      </w:r>
      <w:r>
        <w:rPr>
          <w:b/>
          <w:bCs/>
          <w:sz w:val="20"/>
          <w:szCs w:val="20"/>
        </w:rPr>
        <w:t>asurers Report and Approval of Vouchers</w:t>
      </w:r>
    </w:p>
    <w:p w14:paraId="70E401B7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</w:p>
    <w:p w14:paraId="7622C290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IX.   Building Permits</w:t>
      </w:r>
    </w:p>
    <w:p w14:paraId="2E8EFC89" w14:textId="77777777" w:rsidR="00C5570B" w:rsidRPr="006E32AE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3E7ACEBD" w14:textId="77777777" w:rsidR="00C5570B" w:rsidRPr="000318CC" w:rsidRDefault="00C5570B" w:rsidP="00C5570B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7FD6DD67" wp14:editId="70F8AC1B">
            <wp:simplePos x="0" y="0"/>
            <wp:positionH relativeFrom="page">
              <wp:align>left</wp:align>
            </wp:positionH>
            <wp:positionV relativeFrom="page">
              <wp:posOffset>8834120</wp:posOffset>
            </wp:positionV>
            <wp:extent cx="340614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406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2AE">
        <w:rPr>
          <w:b/>
          <w:bCs/>
          <w:sz w:val="20"/>
          <w:szCs w:val="20"/>
        </w:rPr>
        <w:t>X.</w:t>
      </w:r>
      <w:r>
        <w:rPr>
          <w:b/>
          <w:bCs/>
        </w:rPr>
        <w:t xml:space="preserve">    </w:t>
      </w:r>
      <w:r w:rsidRPr="000318CC">
        <w:rPr>
          <w:b/>
          <w:bCs/>
          <w:sz w:val="20"/>
          <w:szCs w:val="20"/>
        </w:rPr>
        <w:t xml:space="preserve">Adjournment </w:t>
      </w:r>
    </w:p>
    <w:p w14:paraId="45EA4901" w14:textId="176C31B2" w:rsidR="00735684" w:rsidRPr="000318CC" w:rsidRDefault="00C5570B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  <w:sectPr w:rsidR="00735684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 xml:space="preserve">       Next Meeting </w:t>
      </w:r>
      <w:r w:rsidR="00C02075"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B2FFE">
        <w:rPr>
          <w:b/>
          <w:bCs/>
          <w:sz w:val="20"/>
          <w:szCs w:val="20"/>
        </w:rPr>
        <w:t>May 12th</w:t>
      </w:r>
      <w:r w:rsidR="00707046">
        <w:rPr>
          <w:b/>
          <w:bCs/>
          <w:sz w:val="20"/>
          <w:szCs w:val="20"/>
        </w:rPr>
        <w:t>,</w:t>
      </w:r>
      <w:r w:rsidR="00175130">
        <w:rPr>
          <w:b/>
          <w:bCs/>
          <w:sz w:val="20"/>
          <w:szCs w:val="20"/>
        </w:rPr>
        <w:t xml:space="preserve"> 2025</w:t>
      </w:r>
    </w:p>
    <w:p w14:paraId="65605747" w14:textId="77777777" w:rsidR="0081562D" w:rsidRPr="000318CC" w:rsidRDefault="0081562D" w:rsidP="00C5570B">
      <w:pPr>
        <w:pStyle w:val="ListNumber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sectPr w:rsidR="0081562D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A4E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EC6B20"/>
    <w:multiLevelType w:val="hybridMultilevel"/>
    <w:tmpl w:val="BA06FA1A"/>
    <w:lvl w:ilvl="0" w:tplc="3A16B9BA">
      <w:start w:val="1"/>
      <w:numFmt w:val="lowerLetter"/>
      <w:lvlText w:val="%1.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9"/>
  </w:num>
  <w:num w:numId="2" w16cid:durableId="1275870578">
    <w:abstractNumId w:val="7"/>
  </w:num>
  <w:num w:numId="3" w16cid:durableId="2065792762">
    <w:abstractNumId w:val="6"/>
  </w:num>
  <w:num w:numId="4" w16cid:durableId="1630284852">
    <w:abstractNumId w:val="5"/>
  </w:num>
  <w:num w:numId="5" w16cid:durableId="932132174">
    <w:abstractNumId w:val="4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2"/>
  </w:num>
  <w:num w:numId="10" w16cid:durableId="645473525">
    <w:abstractNumId w:val="10"/>
  </w:num>
  <w:num w:numId="11" w16cid:durableId="464809920">
    <w:abstractNumId w:val="13"/>
  </w:num>
  <w:num w:numId="12" w16cid:durableId="311175792">
    <w:abstractNumId w:val="15"/>
  </w:num>
  <w:num w:numId="13" w16cid:durableId="697779627">
    <w:abstractNumId w:val="14"/>
  </w:num>
  <w:num w:numId="14" w16cid:durableId="83766943">
    <w:abstractNumId w:val="12"/>
  </w:num>
  <w:num w:numId="15" w16cid:durableId="1253860157">
    <w:abstractNumId w:val="12"/>
    <w:lvlOverride w:ilvl="0">
      <w:startOverride w:val="1"/>
    </w:lvlOverride>
    <w:lvlOverride w:ilvl="1">
      <w:startOverride w:val="4"/>
    </w:lvlOverride>
  </w:num>
  <w:num w:numId="16" w16cid:durableId="1230582119">
    <w:abstractNumId w:val="8"/>
  </w:num>
  <w:num w:numId="17" w16cid:durableId="814184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2"/>
    <w:lvlOverride w:ilvl="0">
      <w:startOverride w:val="9"/>
    </w:lvlOverride>
  </w:num>
  <w:num w:numId="19" w16cid:durableId="2106270047">
    <w:abstractNumId w:val="12"/>
    <w:lvlOverride w:ilvl="0">
      <w:startOverride w:val="9"/>
    </w:lvlOverride>
  </w:num>
  <w:num w:numId="20" w16cid:durableId="1368414525">
    <w:abstractNumId w:val="16"/>
  </w:num>
  <w:num w:numId="21" w16cid:durableId="822502668">
    <w:abstractNumId w:val="3"/>
  </w:num>
  <w:num w:numId="22" w16cid:durableId="1563713687">
    <w:abstractNumId w:val="12"/>
    <w:lvlOverride w:ilvl="0">
      <w:startOverride w:val="1"/>
    </w:lvlOverride>
    <w:lvlOverride w:ilvl="1">
      <w:startOverride w:val="3"/>
    </w:lvlOverride>
  </w:num>
  <w:num w:numId="23" w16cid:durableId="1634094080">
    <w:abstractNumId w:val="3"/>
  </w:num>
  <w:num w:numId="24" w16cid:durableId="197679310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418E"/>
    <w:rsid w:val="00016839"/>
    <w:rsid w:val="000318CC"/>
    <w:rsid w:val="0004398A"/>
    <w:rsid w:val="00047C31"/>
    <w:rsid w:val="00057671"/>
    <w:rsid w:val="000A35D1"/>
    <w:rsid w:val="000B748F"/>
    <w:rsid w:val="000C66EC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75130"/>
    <w:rsid w:val="00193653"/>
    <w:rsid w:val="00196F15"/>
    <w:rsid w:val="00197EB9"/>
    <w:rsid w:val="001B12D8"/>
    <w:rsid w:val="001B4172"/>
    <w:rsid w:val="001B43D6"/>
    <w:rsid w:val="001B463C"/>
    <w:rsid w:val="001B7F9E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51FE6"/>
    <w:rsid w:val="002702F5"/>
    <w:rsid w:val="00272FC9"/>
    <w:rsid w:val="00275260"/>
    <w:rsid w:val="00276FA1"/>
    <w:rsid w:val="00277865"/>
    <w:rsid w:val="00284ADA"/>
    <w:rsid w:val="00285B87"/>
    <w:rsid w:val="00291B4A"/>
    <w:rsid w:val="002A1329"/>
    <w:rsid w:val="002A1C7F"/>
    <w:rsid w:val="002A2E85"/>
    <w:rsid w:val="002A4E4F"/>
    <w:rsid w:val="002A53FB"/>
    <w:rsid w:val="002B04C2"/>
    <w:rsid w:val="002B35DE"/>
    <w:rsid w:val="002B6C96"/>
    <w:rsid w:val="002C3A80"/>
    <w:rsid w:val="002C3D7E"/>
    <w:rsid w:val="002C772E"/>
    <w:rsid w:val="002E4A54"/>
    <w:rsid w:val="002F5C0E"/>
    <w:rsid w:val="003033A1"/>
    <w:rsid w:val="0030571E"/>
    <w:rsid w:val="003178FD"/>
    <w:rsid w:val="0032131A"/>
    <w:rsid w:val="00323A0F"/>
    <w:rsid w:val="003310BF"/>
    <w:rsid w:val="00333DF8"/>
    <w:rsid w:val="0034023D"/>
    <w:rsid w:val="0035025F"/>
    <w:rsid w:val="00352B99"/>
    <w:rsid w:val="00357641"/>
    <w:rsid w:val="00360B6E"/>
    <w:rsid w:val="00361DEE"/>
    <w:rsid w:val="00371764"/>
    <w:rsid w:val="00384AB5"/>
    <w:rsid w:val="00386AFF"/>
    <w:rsid w:val="00394EF4"/>
    <w:rsid w:val="003B2E17"/>
    <w:rsid w:val="003C0C4C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10A1"/>
    <w:rsid w:val="00443AB1"/>
    <w:rsid w:val="00447072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5B43"/>
    <w:rsid w:val="004B5C09"/>
    <w:rsid w:val="004C658C"/>
    <w:rsid w:val="004E0773"/>
    <w:rsid w:val="004E227E"/>
    <w:rsid w:val="004E4A2D"/>
    <w:rsid w:val="004F077E"/>
    <w:rsid w:val="00500DD1"/>
    <w:rsid w:val="005037D3"/>
    <w:rsid w:val="005039BF"/>
    <w:rsid w:val="00505255"/>
    <w:rsid w:val="00515252"/>
    <w:rsid w:val="00521AE3"/>
    <w:rsid w:val="005246CA"/>
    <w:rsid w:val="005251B9"/>
    <w:rsid w:val="00530F7A"/>
    <w:rsid w:val="00535B54"/>
    <w:rsid w:val="0054226B"/>
    <w:rsid w:val="00545961"/>
    <w:rsid w:val="00554276"/>
    <w:rsid w:val="00560037"/>
    <w:rsid w:val="005636F8"/>
    <w:rsid w:val="00564D17"/>
    <w:rsid w:val="00567782"/>
    <w:rsid w:val="00575639"/>
    <w:rsid w:val="00595B78"/>
    <w:rsid w:val="005A4A3E"/>
    <w:rsid w:val="005B1B6F"/>
    <w:rsid w:val="005C4B5E"/>
    <w:rsid w:val="005D160D"/>
    <w:rsid w:val="005D4F1A"/>
    <w:rsid w:val="005E0ED9"/>
    <w:rsid w:val="005E4A95"/>
    <w:rsid w:val="005E5B29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07046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4B1E"/>
    <w:rsid w:val="00746A83"/>
    <w:rsid w:val="007505A5"/>
    <w:rsid w:val="00756D9C"/>
    <w:rsid w:val="00760452"/>
    <w:rsid w:val="007619BD"/>
    <w:rsid w:val="00771C24"/>
    <w:rsid w:val="0077243E"/>
    <w:rsid w:val="00781863"/>
    <w:rsid w:val="007A0101"/>
    <w:rsid w:val="007A0208"/>
    <w:rsid w:val="007C063B"/>
    <w:rsid w:val="007C2FB6"/>
    <w:rsid w:val="007D5836"/>
    <w:rsid w:val="007D6237"/>
    <w:rsid w:val="007D7C94"/>
    <w:rsid w:val="007F34A4"/>
    <w:rsid w:val="007F3BF1"/>
    <w:rsid w:val="007F4315"/>
    <w:rsid w:val="007F60C9"/>
    <w:rsid w:val="00804BBA"/>
    <w:rsid w:val="00811471"/>
    <w:rsid w:val="00815563"/>
    <w:rsid w:val="0081562D"/>
    <w:rsid w:val="008240DA"/>
    <w:rsid w:val="008260A2"/>
    <w:rsid w:val="00827D00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C6663"/>
    <w:rsid w:val="008D43E9"/>
    <w:rsid w:val="008E3C0E"/>
    <w:rsid w:val="008E421A"/>
    <w:rsid w:val="008E476B"/>
    <w:rsid w:val="008E63DD"/>
    <w:rsid w:val="008F5577"/>
    <w:rsid w:val="009027C4"/>
    <w:rsid w:val="0090731B"/>
    <w:rsid w:val="00927C63"/>
    <w:rsid w:val="00932F50"/>
    <w:rsid w:val="0094637B"/>
    <w:rsid w:val="00955A78"/>
    <w:rsid w:val="0095675F"/>
    <w:rsid w:val="009570ED"/>
    <w:rsid w:val="00963052"/>
    <w:rsid w:val="009644A1"/>
    <w:rsid w:val="009728E6"/>
    <w:rsid w:val="00973EA9"/>
    <w:rsid w:val="00982C37"/>
    <w:rsid w:val="00986651"/>
    <w:rsid w:val="009921B8"/>
    <w:rsid w:val="009B2FFE"/>
    <w:rsid w:val="009B523B"/>
    <w:rsid w:val="009C7356"/>
    <w:rsid w:val="009D4984"/>
    <w:rsid w:val="009D6473"/>
    <w:rsid w:val="009D6901"/>
    <w:rsid w:val="009F064A"/>
    <w:rsid w:val="009F3393"/>
    <w:rsid w:val="009F4E19"/>
    <w:rsid w:val="00A0118E"/>
    <w:rsid w:val="00A04CFA"/>
    <w:rsid w:val="00A07662"/>
    <w:rsid w:val="00A110DF"/>
    <w:rsid w:val="00A12723"/>
    <w:rsid w:val="00A21B71"/>
    <w:rsid w:val="00A3439E"/>
    <w:rsid w:val="00A36DAF"/>
    <w:rsid w:val="00A37F9E"/>
    <w:rsid w:val="00A40085"/>
    <w:rsid w:val="00A43A19"/>
    <w:rsid w:val="00A458DA"/>
    <w:rsid w:val="00A476B7"/>
    <w:rsid w:val="00A47DF6"/>
    <w:rsid w:val="00A51147"/>
    <w:rsid w:val="00A60E11"/>
    <w:rsid w:val="00A60F65"/>
    <w:rsid w:val="00A63D35"/>
    <w:rsid w:val="00A801CF"/>
    <w:rsid w:val="00A9231C"/>
    <w:rsid w:val="00A945BF"/>
    <w:rsid w:val="00AA213E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04BC8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91545"/>
    <w:rsid w:val="00BB018B"/>
    <w:rsid w:val="00BB4B82"/>
    <w:rsid w:val="00BC0E9C"/>
    <w:rsid w:val="00BC4FE2"/>
    <w:rsid w:val="00BD1747"/>
    <w:rsid w:val="00BD2B06"/>
    <w:rsid w:val="00BD412D"/>
    <w:rsid w:val="00BD64B7"/>
    <w:rsid w:val="00BE44F5"/>
    <w:rsid w:val="00BF35D0"/>
    <w:rsid w:val="00BF5472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5570B"/>
    <w:rsid w:val="00C5620C"/>
    <w:rsid w:val="00C601ED"/>
    <w:rsid w:val="00C6132E"/>
    <w:rsid w:val="00C7324E"/>
    <w:rsid w:val="00C75CDA"/>
    <w:rsid w:val="00C83388"/>
    <w:rsid w:val="00CA047D"/>
    <w:rsid w:val="00CB1C31"/>
    <w:rsid w:val="00CC385E"/>
    <w:rsid w:val="00CE4DE5"/>
    <w:rsid w:val="00CE5A5C"/>
    <w:rsid w:val="00CF2972"/>
    <w:rsid w:val="00CF447E"/>
    <w:rsid w:val="00CF7172"/>
    <w:rsid w:val="00D07997"/>
    <w:rsid w:val="00D231B8"/>
    <w:rsid w:val="00D2666D"/>
    <w:rsid w:val="00D27F72"/>
    <w:rsid w:val="00D31AB7"/>
    <w:rsid w:val="00D3539F"/>
    <w:rsid w:val="00D50D23"/>
    <w:rsid w:val="00D512BB"/>
    <w:rsid w:val="00D57144"/>
    <w:rsid w:val="00D609B9"/>
    <w:rsid w:val="00D80B94"/>
    <w:rsid w:val="00D874DE"/>
    <w:rsid w:val="00DA0C87"/>
    <w:rsid w:val="00DA3B1A"/>
    <w:rsid w:val="00DA6555"/>
    <w:rsid w:val="00DA7C1F"/>
    <w:rsid w:val="00DC3574"/>
    <w:rsid w:val="00DC6078"/>
    <w:rsid w:val="00DC79AD"/>
    <w:rsid w:val="00DD2075"/>
    <w:rsid w:val="00DE361B"/>
    <w:rsid w:val="00DE3D69"/>
    <w:rsid w:val="00DF2868"/>
    <w:rsid w:val="00DF525E"/>
    <w:rsid w:val="00E069B6"/>
    <w:rsid w:val="00E11E73"/>
    <w:rsid w:val="00E12740"/>
    <w:rsid w:val="00E154C1"/>
    <w:rsid w:val="00E16E2D"/>
    <w:rsid w:val="00E17712"/>
    <w:rsid w:val="00E443F4"/>
    <w:rsid w:val="00E51873"/>
    <w:rsid w:val="00E557A0"/>
    <w:rsid w:val="00E56E27"/>
    <w:rsid w:val="00E82ACC"/>
    <w:rsid w:val="00E837F9"/>
    <w:rsid w:val="00E85317"/>
    <w:rsid w:val="00EA058C"/>
    <w:rsid w:val="00EC5A99"/>
    <w:rsid w:val="00EF2FEC"/>
    <w:rsid w:val="00EF6435"/>
    <w:rsid w:val="00F03DB9"/>
    <w:rsid w:val="00F0527E"/>
    <w:rsid w:val="00F10F6B"/>
    <w:rsid w:val="00F12F6E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1AD0"/>
    <w:rsid w:val="00FB2C84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443AB1"/>
    <w:rsid w:val="00447072"/>
    <w:rsid w:val="004928A0"/>
    <w:rsid w:val="004C658C"/>
    <w:rsid w:val="00760452"/>
    <w:rsid w:val="007C2FB6"/>
    <w:rsid w:val="008A20A0"/>
    <w:rsid w:val="008F5577"/>
    <w:rsid w:val="0095675F"/>
    <w:rsid w:val="00963052"/>
    <w:rsid w:val="00A12723"/>
    <w:rsid w:val="00A51147"/>
    <w:rsid w:val="00B31501"/>
    <w:rsid w:val="00C5620C"/>
    <w:rsid w:val="00C6132E"/>
    <w:rsid w:val="00C75CDA"/>
    <w:rsid w:val="00CE4DE5"/>
    <w:rsid w:val="00DE3D69"/>
    <w:rsid w:val="00E837F9"/>
    <w:rsid w:val="00EF2FEC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590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8</cp:revision>
  <cp:lastPrinted>2025-04-17T19:02:00Z</cp:lastPrinted>
  <dcterms:created xsi:type="dcterms:W3CDTF">2025-02-26T17:42:00Z</dcterms:created>
  <dcterms:modified xsi:type="dcterms:W3CDTF">2025-04-17T19:06:00Z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