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D9A" w14:textId="058F535C" w:rsidR="007D6237" w:rsidRDefault="00651924" w:rsidP="000A35D1">
      <w:r w:rsidRPr="00AF040E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200D0B3A" wp14:editId="667D9B94">
                <wp:simplePos x="0" y="0"/>
                <wp:positionH relativeFrom="page">
                  <wp:posOffset>4823460</wp:posOffset>
                </wp:positionH>
                <wp:positionV relativeFrom="paragraph">
                  <wp:posOffset>0</wp:posOffset>
                </wp:positionV>
                <wp:extent cx="20345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E00" w14:textId="7DB48152" w:rsidR="00AF040E" w:rsidRPr="001205A8" w:rsidRDefault="00AF04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Location: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EAD"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>Municipal Building</w:t>
                            </w:r>
                          </w:p>
                          <w:p w14:paraId="3B1CB365" w14:textId="2048B5AD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54226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202 E. Main St.</w:t>
                            </w:r>
                          </w:p>
                          <w:p w14:paraId="62D0AA51" w14:textId="0C7B5EF6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4F0F83">
                              <w:rPr>
                                <w:sz w:val="20"/>
                                <w:szCs w:val="20"/>
                              </w:rPr>
                              <w:t>May 11</w:t>
                            </w:r>
                            <w:r w:rsidR="004B2E2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75639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5D7F19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3B9C989" w14:textId="0200BA90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Time: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764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D0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0;width:160.2pt;height:110.6pt;z-index:251675647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" filled="f" stroked="f">
                <v:textbox style="mso-fit-shape-to-text:t">
                  <w:txbxContent>
                    <w:p w14:paraId="75DFCE00" w14:textId="7DB48152" w:rsidR="00AF040E" w:rsidRPr="001205A8" w:rsidRDefault="00AF040E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Location: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EAD"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>Municipal Building</w:t>
                      </w:r>
                    </w:p>
                    <w:p w14:paraId="3B1CB365" w14:textId="2048B5AD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54226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202 E. Main St.</w:t>
                      </w:r>
                    </w:p>
                    <w:p w14:paraId="62D0AA51" w14:textId="0C7B5EF6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Date: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4F0F83">
                        <w:rPr>
                          <w:sz w:val="20"/>
                          <w:szCs w:val="20"/>
                        </w:rPr>
                        <w:t>May 11</w:t>
                      </w:r>
                      <w:r w:rsidR="004B2E20">
                        <w:rPr>
                          <w:sz w:val="20"/>
                          <w:szCs w:val="20"/>
                        </w:rPr>
                        <w:t>,</w:t>
                      </w:r>
                      <w:r w:rsidR="00575639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5D7F19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73B9C989" w14:textId="0200BA90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Time: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8764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6:00 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5192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C8190C" wp14:editId="6DC56B7F">
                <wp:simplePos x="0" y="0"/>
                <wp:positionH relativeFrom="column">
                  <wp:posOffset>-99060</wp:posOffset>
                </wp:positionH>
                <wp:positionV relativeFrom="page">
                  <wp:posOffset>213360</wp:posOffset>
                </wp:positionV>
                <wp:extent cx="2453640" cy="422910"/>
                <wp:effectExtent l="0" t="0" r="0" b="0"/>
                <wp:wrapSquare wrapText="bothSides"/>
                <wp:docPr id="960120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393D" w14:textId="6264281E" w:rsidR="00651924" w:rsidRPr="00E363DD" w:rsidRDefault="0065192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3D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VILLAGE OF COLEMAN</w:t>
                            </w:r>
                          </w:p>
                          <w:p w14:paraId="0E949A1E" w14:textId="113FD86A" w:rsidR="00651924" w:rsidRPr="00E363DD" w:rsidRDefault="0065192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3D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8190C" id="_x0000_s1027" type="#_x0000_t202" style="position:absolute;margin-left:-7.8pt;margin-top:16.8pt;width:193.2pt;height:33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" filled="f" stroked="f">
                <v:textbox style="mso-fit-shape-to-text:t">
                  <w:txbxContent>
                    <w:p w14:paraId="3C52393D" w14:textId="6264281E" w:rsidR="00651924" w:rsidRPr="00E363DD" w:rsidRDefault="0065192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363DD">
                        <w:rPr>
                          <w:b/>
                          <w:bCs/>
                          <w:sz w:val="32"/>
                          <w:szCs w:val="32"/>
                        </w:rPr>
                        <w:t>VILLAGE OF COLEMAN</w:t>
                      </w:r>
                    </w:p>
                    <w:p w14:paraId="0E949A1E" w14:textId="113FD86A" w:rsidR="00651924" w:rsidRPr="00E363DD" w:rsidRDefault="0065192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363DD">
                        <w:rPr>
                          <w:b/>
                          <w:bCs/>
                          <w:sz w:val="32"/>
                          <w:szCs w:val="32"/>
                        </w:rPr>
                        <w:t>BOARD MEETING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1" layoutInCell="1" allowOverlap="1" wp14:anchorId="07360D1B" wp14:editId="2008DF7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719072" cy="2093976"/>
            <wp:effectExtent l="0" t="0" r="0" b="0"/>
            <wp:wrapSquare wrapText="bothSides"/>
            <wp:docPr id="325848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88" r="77914" b="-76"/>
                    <a:stretch/>
                  </pic:blipFill>
                  <pic:spPr bwMode="auto">
                    <a:xfrm rot="16200000" flipH="1">
                      <a:off x="0" y="0"/>
                      <a:ext cx="1719072" cy="209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44">
        <w:rPr>
          <w:noProof/>
          <w:lang w:val="en-AU" w:eastAsia="en-AU"/>
        </w:rPr>
        <w:t xml:space="preserve"> </w:t>
      </w:r>
    </w:p>
    <w:p w14:paraId="5551631E" w14:textId="770DFF51" w:rsidR="00E85317" w:rsidRDefault="00E85317" w:rsidP="000A35D1"/>
    <w:p w14:paraId="047CC004" w14:textId="1CE7AF1C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68DB3F2" w14:textId="77777777" w:rsidR="00651924" w:rsidRDefault="00651924" w:rsidP="00875B31">
      <w:pPr>
        <w:pStyle w:val="Subheading"/>
      </w:pPr>
    </w:p>
    <w:p w14:paraId="40DF1C37" w14:textId="2D8B7D68" w:rsidR="00CA047D" w:rsidRPr="00E363DD" w:rsidRDefault="004F0F83" w:rsidP="00651924">
      <w:pPr>
        <w:pStyle w:val="Subheading"/>
        <w:jc w:val="center"/>
        <w:rPr>
          <w:b/>
          <w:bCs w:val="0"/>
        </w:rPr>
      </w:pPr>
      <w:r w:rsidRPr="00E363DD">
        <w:rPr>
          <w:b/>
          <w:bCs w:val="0"/>
        </w:rPr>
        <w:t>MAY</w:t>
      </w:r>
      <w:r w:rsidR="00560037" w:rsidRPr="00E363DD">
        <w:rPr>
          <w:b/>
          <w:bCs w:val="0"/>
        </w:rPr>
        <w:t xml:space="preserve"> </w:t>
      </w:r>
      <w:r w:rsidR="00651924" w:rsidRPr="00E363DD">
        <w:rPr>
          <w:b/>
          <w:bCs w:val="0"/>
        </w:rPr>
        <w:t>MEETING AGENDA</w:t>
      </w:r>
    </w:p>
    <w:p w14:paraId="11FB0374" w14:textId="24F22F45" w:rsidR="0071606B" w:rsidRDefault="00DC330B" w:rsidP="0071606B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558395631"/>
          <w:placeholder>
            <w:docPart w:val="CC7FDCCCD0D74EC39CA5491E26CCC56F"/>
          </w:placeholder>
          <w:temporary/>
          <w:showingPlcHdr/>
        </w:sdtPr>
        <w:sdtEndPr/>
        <w:sdtContent>
          <w:r w:rsidR="0071606B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65C0305C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Pledge of Allegiance/ Roll Call</w:t>
      </w:r>
    </w:p>
    <w:p w14:paraId="190C349B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Agenda/Amendments</w:t>
      </w:r>
    </w:p>
    <w:p w14:paraId="044AE977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Approving/Correcting the Minutes of the Last Preceding Meeting(s) </w:t>
      </w:r>
    </w:p>
    <w:p w14:paraId="48EB34D3" w14:textId="19C6EBF7" w:rsidR="0071606B" w:rsidRPr="00E60711" w:rsidRDefault="0071606B" w:rsidP="0071606B">
      <w:pPr>
        <w:pStyle w:val="ListNumber"/>
        <w:rPr>
          <w:b/>
          <w:bCs/>
          <w:sz w:val="20"/>
          <w:szCs w:val="20"/>
        </w:rPr>
      </w:pPr>
      <w:r w:rsidRPr="00E60711">
        <w:rPr>
          <w:b/>
          <w:bCs/>
          <w:sz w:val="20"/>
          <w:szCs w:val="20"/>
        </w:rPr>
        <w:t>President Comments –</w:t>
      </w:r>
      <w:r>
        <w:rPr>
          <w:b/>
          <w:bCs/>
          <w:sz w:val="20"/>
          <w:szCs w:val="20"/>
        </w:rPr>
        <w:t xml:space="preserve"> </w:t>
      </w:r>
      <w:r w:rsidR="00BE25C5">
        <w:rPr>
          <w:b/>
          <w:bCs/>
          <w:sz w:val="20"/>
          <w:szCs w:val="20"/>
        </w:rPr>
        <w:t>Lions Club Thank You, Banner Update, Office Update</w:t>
      </w:r>
    </w:p>
    <w:p w14:paraId="02565E25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Citizens Comments/Concerns (5 Minute Limit</w:t>
      </w:r>
      <w:r>
        <w:rPr>
          <w:sz w:val="20"/>
          <w:szCs w:val="20"/>
        </w:rPr>
        <w:t xml:space="preserve">) </w:t>
      </w:r>
    </w:p>
    <w:p w14:paraId="46665C9A" w14:textId="77777777" w:rsidR="0071606B" w:rsidRPr="00E363DD" w:rsidRDefault="0071606B" w:rsidP="0071606B">
      <w:pPr>
        <w:pStyle w:val="ListNumber"/>
        <w:spacing w:line="240" w:lineRule="auto"/>
        <w:rPr>
          <w:rFonts w:ascii="Amasis MT Pro Black" w:hAnsi="Amasis MT Pro Black" w:cs="ADLaM Display"/>
          <w:b/>
          <w:bCs/>
          <w:sz w:val="20"/>
          <w:szCs w:val="20"/>
        </w:rPr>
      </w:pPr>
      <w:r w:rsidRPr="00E363DD">
        <w:rPr>
          <w:rFonts w:ascii="Amasis MT Pro Black" w:hAnsi="Amasis MT Pro Black" w:cs="ADLaM Display"/>
          <w:b/>
          <w:bCs/>
          <w:sz w:val="20"/>
          <w:szCs w:val="20"/>
        </w:rPr>
        <w:t>New Business</w:t>
      </w:r>
    </w:p>
    <w:p w14:paraId="5FFB4B66" w14:textId="77777777" w:rsidR="0071606B" w:rsidRDefault="0071606B" w:rsidP="0071606B">
      <w:pPr>
        <w:spacing w:line="240" w:lineRule="auto"/>
        <w:rPr>
          <w:b/>
          <w:bCs/>
          <w:sz w:val="20"/>
          <w:szCs w:val="20"/>
        </w:rPr>
        <w:sectPr w:rsidR="0071606B" w:rsidSect="0071606B">
          <w:pgSz w:w="12240" w:h="15840"/>
          <w:pgMar w:top="720" w:right="720" w:bottom="720" w:left="720" w:header="720" w:footer="1062" w:gutter="0"/>
          <w:cols w:space="720"/>
        </w:sectPr>
      </w:pPr>
    </w:p>
    <w:p w14:paraId="46887586" w14:textId="0E43544B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Operator’s </w:t>
      </w:r>
      <w:r w:rsidR="004F0F83">
        <w:rPr>
          <w:b/>
          <w:bCs/>
          <w:sz w:val="20"/>
          <w:szCs w:val="20"/>
        </w:rPr>
        <w:t>License if</w:t>
      </w:r>
      <w:r>
        <w:rPr>
          <w:b/>
          <w:bCs/>
          <w:sz w:val="20"/>
          <w:szCs w:val="20"/>
        </w:rPr>
        <w:t xml:space="preserve"> any</w:t>
      </w:r>
    </w:p>
    <w:p w14:paraId="7C117DFA" w14:textId="77777777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Ordinance for Vacant Lots</w:t>
      </w:r>
    </w:p>
    <w:p w14:paraId="461ADA07" w14:textId="306857F5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Discuss/Approve </w:t>
      </w:r>
      <w:r w:rsidR="004F0F83">
        <w:rPr>
          <w:b/>
          <w:bCs/>
          <w:sz w:val="20"/>
          <w:szCs w:val="20"/>
        </w:rPr>
        <w:t>Park Idea on Meadowwood Dr.</w:t>
      </w:r>
    </w:p>
    <w:p w14:paraId="0F2B2247" w14:textId="6AE869C9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Discuss/Approve </w:t>
      </w:r>
      <w:r w:rsidR="004F0F83">
        <w:rPr>
          <w:b/>
          <w:bCs/>
          <w:sz w:val="20"/>
          <w:szCs w:val="20"/>
        </w:rPr>
        <w:t>Paving Parking Lot at Lillian Park</w:t>
      </w:r>
    </w:p>
    <w:p w14:paraId="2BB27335" w14:textId="0C315096" w:rsidR="00F87EDF" w:rsidRDefault="00F87EDF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ACH-PNB Agreement</w:t>
      </w:r>
    </w:p>
    <w:p w14:paraId="5B4C7ACE" w14:textId="09BE2A80" w:rsidR="00F87EDF" w:rsidRPr="000A3B8A" w:rsidRDefault="00F87EDF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Discuss/Approve Amending Ordinance 305-15 to add </w:t>
      </w:r>
      <w:proofErr w:type="gramStart"/>
      <w:r>
        <w:rPr>
          <w:b/>
          <w:bCs/>
          <w:sz w:val="20"/>
          <w:szCs w:val="20"/>
        </w:rPr>
        <w:t>Multi-family</w:t>
      </w:r>
      <w:proofErr w:type="gramEnd"/>
    </w:p>
    <w:p w14:paraId="04CEA835" w14:textId="77777777" w:rsidR="0071606B" w:rsidRPr="00BF5174" w:rsidRDefault="0071606B" w:rsidP="0071606B">
      <w:pPr>
        <w:pStyle w:val="ListNumber2"/>
        <w:numPr>
          <w:ilvl w:val="2"/>
          <w:numId w:val="9"/>
        </w:numPr>
        <w:ind w:left="1128"/>
        <w:rPr>
          <w:b/>
          <w:bCs/>
        </w:rPr>
      </w:pPr>
      <w:r>
        <w:rPr>
          <w:b/>
          <w:bCs/>
          <w:sz w:val="20"/>
          <w:szCs w:val="20"/>
        </w:rPr>
        <w:t>Discuss/Approve Recommendations from the Utility Committee (if any)</w:t>
      </w:r>
    </w:p>
    <w:p w14:paraId="677007D9" w14:textId="79B7F67D" w:rsidR="00BF5174" w:rsidRPr="008325D7" w:rsidRDefault="00BF5174" w:rsidP="00BF5174">
      <w:pPr>
        <w:pStyle w:val="ListNumber2"/>
        <w:numPr>
          <w:ilvl w:val="2"/>
          <w:numId w:val="9"/>
        </w:numPr>
        <w:ind w:left="1080"/>
        <w:rPr>
          <w:rFonts w:asciiTheme="majorHAnsi" w:hAnsiTheme="majorHAnsi"/>
          <w:b/>
          <w:bCs/>
          <w:sz w:val="20"/>
          <w:szCs w:val="20"/>
        </w:rPr>
      </w:pPr>
      <w:r w:rsidRPr="008325D7">
        <w:rPr>
          <w:rFonts w:asciiTheme="majorHAnsi" w:hAnsiTheme="majorHAnsi"/>
          <w:b/>
          <w:bCs/>
          <w:sz w:val="20"/>
          <w:szCs w:val="20"/>
        </w:rPr>
        <w:t xml:space="preserve">Closed Session under Wis. Stat. 19.85 (1) (c) considering employment, promotion, </w:t>
      </w:r>
      <w:proofErr w:type="gramStart"/>
      <w:r w:rsidRPr="008325D7">
        <w:rPr>
          <w:rFonts w:asciiTheme="majorHAnsi" w:hAnsiTheme="majorHAnsi"/>
          <w:b/>
          <w:bCs/>
          <w:sz w:val="20"/>
          <w:szCs w:val="20"/>
        </w:rPr>
        <w:t>compensations</w:t>
      </w:r>
      <w:proofErr w:type="gramEnd"/>
      <w:r w:rsidRPr="008325D7">
        <w:rPr>
          <w:rFonts w:asciiTheme="majorHAnsi" w:hAnsiTheme="majorHAnsi"/>
          <w:b/>
          <w:bCs/>
          <w:sz w:val="20"/>
          <w:szCs w:val="20"/>
        </w:rPr>
        <w:t xml:space="preserve"> or        performance evaluation date of any public employee over which the governmental body has </w:t>
      </w:r>
      <w:proofErr w:type="gramStart"/>
      <w:r w:rsidRPr="008325D7">
        <w:rPr>
          <w:rFonts w:asciiTheme="majorHAnsi" w:hAnsiTheme="majorHAnsi"/>
          <w:b/>
          <w:bCs/>
          <w:sz w:val="20"/>
          <w:szCs w:val="20"/>
        </w:rPr>
        <w:t>jurisdiction</w:t>
      </w:r>
      <w:proofErr w:type="gramEnd"/>
      <w:r w:rsidRPr="008325D7">
        <w:rPr>
          <w:rFonts w:asciiTheme="majorHAnsi" w:hAnsiTheme="majorHAnsi"/>
          <w:b/>
          <w:bCs/>
          <w:sz w:val="20"/>
          <w:szCs w:val="20"/>
        </w:rPr>
        <w:t xml:space="preserve"> or exercises responsibility. </w:t>
      </w:r>
    </w:p>
    <w:p w14:paraId="4FEA0817" w14:textId="77777777" w:rsidR="00BF5174" w:rsidRDefault="00BF5174" w:rsidP="00BF5174">
      <w:pPr>
        <w:pStyle w:val="ListNumber"/>
        <w:numPr>
          <w:ilvl w:val="0"/>
          <w:numId w:val="0"/>
        </w:numPr>
        <w:ind w:left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vi)      Reconvene to Open Session</w:t>
      </w:r>
    </w:p>
    <w:p w14:paraId="0717A564" w14:textId="51FE9012" w:rsidR="0071606B" w:rsidRPr="00BF5174" w:rsidRDefault="00BF5174" w:rsidP="00BF5174">
      <w:pPr>
        <w:pStyle w:val="ListNumber"/>
        <w:numPr>
          <w:ilvl w:val="2"/>
          <w:numId w:val="36"/>
        </w:numPr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Theme="majorHAnsi" w:hAnsiTheme="majorHAnsi"/>
          <w:b/>
          <w:sz w:val="20"/>
          <w:szCs w:val="20"/>
        </w:rPr>
        <w:t>Possible Action</w:t>
      </w:r>
      <w:proofErr w:type="gramEnd"/>
    </w:p>
    <w:p w14:paraId="3130A048" w14:textId="77777777" w:rsidR="0071606B" w:rsidRPr="00E363DD" w:rsidRDefault="0071606B" w:rsidP="0071606B">
      <w:pPr>
        <w:pStyle w:val="ListNumber"/>
        <w:rPr>
          <w:rFonts w:ascii="Amasis MT Pro Black" w:hAnsi="Amasis MT Pro Black"/>
          <w:b/>
          <w:bCs/>
          <w:sz w:val="20"/>
          <w:szCs w:val="20"/>
        </w:rPr>
      </w:pPr>
      <w:r w:rsidRPr="00E363DD">
        <w:rPr>
          <w:rFonts w:ascii="Amasis MT Pro Black" w:hAnsi="Amasis MT Pro Black"/>
          <w:b/>
          <w:bCs/>
          <w:sz w:val="20"/>
          <w:szCs w:val="20"/>
        </w:rPr>
        <w:t>Committee Reports</w:t>
      </w:r>
    </w:p>
    <w:p w14:paraId="577FFF61" w14:textId="01813CCE" w:rsidR="0071606B" w:rsidRDefault="004F0F83" w:rsidP="004F0F83">
      <w:pPr>
        <w:pStyle w:val="ListNumber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●</w:t>
      </w:r>
      <w:r w:rsidR="0071606B">
        <w:rPr>
          <w:b/>
          <w:bCs/>
          <w:sz w:val="20"/>
          <w:szCs w:val="20"/>
        </w:rPr>
        <w:t xml:space="preserve">Court </w:t>
      </w:r>
      <w:r>
        <w:rPr>
          <w:b/>
          <w:bCs/>
          <w:sz w:val="20"/>
          <w:szCs w:val="20"/>
        </w:rPr>
        <w:t xml:space="preserve">Report </w:t>
      </w:r>
      <w:r w:rsidR="00F87ED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●</w:t>
      </w:r>
      <w:r w:rsidR="0071606B">
        <w:rPr>
          <w:b/>
          <w:bCs/>
          <w:sz w:val="20"/>
          <w:szCs w:val="20"/>
        </w:rPr>
        <w:t>Recreation Report</w:t>
      </w:r>
      <w:r w:rsidR="00F87EDF">
        <w:rPr>
          <w:b/>
          <w:bCs/>
          <w:sz w:val="20"/>
          <w:szCs w:val="20"/>
        </w:rPr>
        <w:tab/>
      </w:r>
      <w:r w:rsidR="0071606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●</w:t>
      </w:r>
      <w:r w:rsidR="0071606B">
        <w:rPr>
          <w:b/>
          <w:bCs/>
          <w:sz w:val="20"/>
          <w:szCs w:val="20"/>
        </w:rPr>
        <w:t>Finance</w:t>
      </w:r>
    </w:p>
    <w:p w14:paraId="5B0ADC24" w14:textId="00397712" w:rsidR="0071606B" w:rsidRDefault="0071606B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4F0F83">
        <w:rPr>
          <w:b/>
          <w:bCs/>
          <w:sz w:val="20"/>
          <w:szCs w:val="20"/>
        </w:rPr>
        <w:t>●</w:t>
      </w:r>
      <w:r>
        <w:rPr>
          <w:b/>
          <w:bCs/>
          <w:sz w:val="20"/>
          <w:szCs w:val="20"/>
        </w:rPr>
        <w:t xml:space="preserve"> Police Report/Fire Department Report</w:t>
      </w:r>
      <w:r>
        <w:rPr>
          <w:b/>
          <w:bCs/>
          <w:sz w:val="20"/>
          <w:szCs w:val="20"/>
        </w:rPr>
        <w:tab/>
      </w:r>
      <w:r w:rsidR="004F0F83">
        <w:rPr>
          <w:b/>
          <w:bCs/>
          <w:sz w:val="20"/>
          <w:szCs w:val="20"/>
        </w:rPr>
        <w:t>●</w:t>
      </w:r>
      <w:r>
        <w:rPr>
          <w:b/>
          <w:bCs/>
          <w:sz w:val="20"/>
          <w:szCs w:val="20"/>
        </w:rPr>
        <w:t>Building Inspector Report/Public Works</w:t>
      </w:r>
    </w:p>
    <w:p w14:paraId="4E4FB8FE" w14:textId="77777777" w:rsidR="004F0F83" w:rsidRDefault="004F0F83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</w:pPr>
    </w:p>
    <w:p w14:paraId="64751E34" w14:textId="77777777" w:rsidR="004F0F83" w:rsidRDefault="004F0F83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  <w:sectPr w:rsidR="004F0F83" w:rsidSect="0071606B">
          <w:type w:val="continuous"/>
          <w:pgSz w:w="12240" w:h="15840"/>
          <w:pgMar w:top="720" w:right="720" w:bottom="720" w:left="720" w:header="720" w:footer="1062" w:gutter="0"/>
          <w:cols w:space="720"/>
        </w:sectPr>
      </w:pPr>
    </w:p>
    <w:p w14:paraId="7C14954B" w14:textId="14702655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VIII</w:t>
      </w:r>
      <w:r w:rsidR="004F0F83">
        <w:rPr>
          <w:b/>
          <w:bCs/>
          <w:sz w:val="20"/>
          <w:szCs w:val="20"/>
        </w:rPr>
        <w:t xml:space="preserve">. </w:t>
      </w:r>
      <w:r w:rsidR="004F0F83" w:rsidRPr="00E363DD">
        <w:rPr>
          <w:rFonts w:ascii="Amasis MT Pro Black" w:hAnsi="Amasis MT Pro Black"/>
          <w:b/>
          <w:bCs/>
          <w:sz w:val="20"/>
          <w:szCs w:val="20"/>
        </w:rPr>
        <w:t>Treasurers</w:t>
      </w:r>
      <w:r w:rsidRPr="00E363DD">
        <w:rPr>
          <w:rFonts w:ascii="Amasis MT Pro Black" w:hAnsi="Amasis MT Pro Black"/>
          <w:b/>
          <w:bCs/>
          <w:sz w:val="20"/>
          <w:szCs w:val="20"/>
        </w:rPr>
        <w:t xml:space="preserve"> Report and Approval of Vouchers</w:t>
      </w:r>
    </w:p>
    <w:p w14:paraId="3CB0475F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</w:p>
    <w:p w14:paraId="51AEDB5B" w14:textId="6B45040A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4F0F8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IX</w:t>
      </w:r>
      <w:r w:rsidR="004F0F83">
        <w:rPr>
          <w:b/>
          <w:bCs/>
          <w:sz w:val="20"/>
          <w:szCs w:val="20"/>
        </w:rPr>
        <w:t xml:space="preserve">. </w:t>
      </w:r>
      <w:r w:rsidRPr="00E363DD">
        <w:rPr>
          <w:rFonts w:ascii="Amasis MT Pro Black" w:hAnsi="Amasis MT Pro Black"/>
          <w:b/>
          <w:bCs/>
          <w:sz w:val="20"/>
          <w:szCs w:val="20"/>
        </w:rPr>
        <w:t>Building Permits</w:t>
      </w:r>
    </w:p>
    <w:p w14:paraId="3C2215B7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Cs w:val="18"/>
        </w:rPr>
      </w:pPr>
    </w:p>
    <w:p w14:paraId="02A7D74A" w14:textId="2DCF5771" w:rsidR="0071606B" w:rsidRPr="005A0478" w:rsidRDefault="0071606B" w:rsidP="0071606B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  <w:sectPr w:rsidR="0071606B" w:rsidRPr="005A0478" w:rsidSect="0071606B">
          <w:type w:val="continuous"/>
          <w:pgSz w:w="12240" w:h="15840"/>
          <w:pgMar w:top="1440" w:right="734" w:bottom="288" w:left="720" w:header="720" w:footer="720" w:gutter="0"/>
          <w:cols w:space="720"/>
        </w:sectPr>
      </w:pPr>
      <w:r w:rsidRPr="005A04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F7DBD0" wp14:editId="564926C4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314700" cy="457200"/>
                <wp:effectExtent l="0" t="0" r="0" b="0"/>
                <wp:wrapSquare wrapText="bothSides"/>
                <wp:docPr id="13685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DD61" w14:textId="1D52CB11" w:rsidR="0071606B" w:rsidRPr="005A0478" w:rsidRDefault="0071606B" w:rsidP="007160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23D729" w14:textId="77777777" w:rsidR="0071606B" w:rsidRDefault="0071606B" w:rsidP="007160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DBD0" id="_x0000_s1028" type="#_x0000_t202" style="position:absolute;margin-left:209.8pt;margin-top:34.1pt;width:261pt;height:36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" stroked="f">
                <v:textbox>
                  <w:txbxContent>
                    <w:p w14:paraId="77F2DD61" w14:textId="1D52CB11" w:rsidR="0071606B" w:rsidRPr="005A0478" w:rsidRDefault="0071606B" w:rsidP="007160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23D729" w14:textId="77777777" w:rsidR="0071606B" w:rsidRDefault="0071606B" w:rsidP="007160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0"/>
          <w:szCs w:val="20"/>
        </w:rPr>
        <w:t xml:space="preserve">    </w:t>
      </w:r>
      <w:r w:rsidR="004F0F8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X.</w:t>
      </w:r>
      <w:r>
        <w:rPr>
          <w:b/>
          <w:bCs/>
        </w:rPr>
        <w:t xml:space="preserve">  </w:t>
      </w:r>
      <w:r>
        <w:rPr>
          <w:b/>
          <w:bCs/>
          <w:sz w:val="20"/>
          <w:szCs w:val="20"/>
        </w:rPr>
        <w:t>A</w:t>
      </w:r>
      <w:r w:rsidRPr="00E363DD">
        <w:rPr>
          <w:rFonts w:ascii="Amasis MT Pro Black" w:hAnsi="Amasis MT Pro Black"/>
          <w:b/>
          <w:bCs/>
          <w:sz w:val="20"/>
          <w:szCs w:val="20"/>
        </w:rPr>
        <w:t>djournmen</w:t>
      </w:r>
      <w:r>
        <w:rPr>
          <w:b/>
          <w:bCs/>
          <w:sz w:val="20"/>
          <w:szCs w:val="20"/>
        </w:rPr>
        <w:t>t:    Next Meeting</w:t>
      </w:r>
      <w:r w:rsidR="004F0F83">
        <w:rPr>
          <w:b/>
          <w:bCs/>
          <w:sz w:val="20"/>
          <w:szCs w:val="20"/>
        </w:rPr>
        <w:t xml:space="preserve"> June 8</w:t>
      </w:r>
      <w:r>
        <w:rPr>
          <w:b/>
          <w:bCs/>
          <w:sz w:val="20"/>
          <w:szCs w:val="20"/>
        </w:rPr>
        <w:t xml:space="preserve">, </w:t>
      </w:r>
      <w:r w:rsidR="004F0F83">
        <w:rPr>
          <w:b/>
          <w:bCs/>
          <w:sz w:val="20"/>
          <w:szCs w:val="20"/>
        </w:rPr>
        <w:t>2026,</w:t>
      </w:r>
      <w:r>
        <w:rPr>
          <w:b/>
          <w:bCs/>
          <w:sz w:val="20"/>
          <w:szCs w:val="20"/>
        </w:rPr>
        <w:t xml:space="preserve"> at 6:0</w:t>
      </w:r>
      <w:r w:rsidR="00BF5174">
        <w:rPr>
          <w:b/>
          <w:bCs/>
          <w:sz w:val="20"/>
          <w:szCs w:val="20"/>
        </w:rPr>
        <w:t>0pm</w:t>
      </w:r>
    </w:p>
    <w:p w14:paraId="7BFAE222" w14:textId="77777777" w:rsidR="0071606B" w:rsidRDefault="0071606B" w:rsidP="0071606B">
      <w:pPr>
        <w:rPr>
          <w:szCs w:val="18"/>
        </w:rPr>
        <w:sectPr w:rsidR="0071606B" w:rsidSect="0071606B">
          <w:type w:val="continuous"/>
          <w:pgSz w:w="12240" w:h="15840"/>
          <w:pgMar w:top="720" w:right="720" w:bottom="720" w:left="720" w:header="720" w:footer="1062" w:gutter="0"/>
          <w:cols w:num="3" w:space="720"/>
        </w:sectPr>
      </w:pPr>
    </w:p>
    <w:p w14:paraId="3FB265D9" w14:textId="4FD64F9C" w:rsidR="005E5B29" w:rsidRPr="0081562D" w:rsidRDefault="005E5B29" w:rsidP="00BF5174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  <w:sectPr w:rsidR="005E5B29" w:rsidRPr="0081562D" w:rsidSect="009F3393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</w:p>
    <w:p w14:paraId="6DC554FE" w14:textId="1ECD619A" w:rsidR="00C5570B" w:rsidRPr="005E5B29" w:rsidRDefault="00C5570B" w:rsidP="0081562D">
      <w:pPr>
        <w:pStyle w:val="ListNumber2"/>
        <w:numPr>
          <w:ilvl w:val="0"/>
          <w:numId w:val="0"/>
        </w:numPr>
        <w:spacing w:before="0" w:after="0"/>
        <w:rPr>
          <w:szCs w:val="18"/>
        </w:rPr>
        <w:sectPr w:rsidR="00C5570B" w:rsidRPr="005E5B29" w:rsidSect="002F5C0E">
          <w:type w:val="continuous"/>
          <w:pgSz w:w="12240" w:h="15840" w:code="1"/>
          <w:pgMar w:top="720" w:right="720" w:bottom="720" w:left="720" w:header="720" w:footer="1062" w:gutter="0"/>
          <w:cols w:num="3" w:space="720"/>
          <w:titlePg/>
          <w:docGrid w:linePitch="360"/>
        </w:sectPr>
      </w:pPr>
    </w:p>
    <w:p w14:paraId="093C836D" w14:textId="6A39F4FF" w:rsidR="0014431F" w:rsidRPr="000318CC" w:rsidRDefault="0014431F" w:rsidP="0081562D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14431F" w:rsidRPr="000318CC" w:rsidSect="000E6D4E">
          <w:type w:val="continuous"/>
          <w:pgSz w:w="12240" w:h="15840" w:code="1"/>
          <w:pgMar w:top="245" w:right="245" w:bottom="245" w:left="245" w:header="720" w:footer="1066" w:gutter="0"/>
          <w:cols w:space="720"/>
          <w:titlePg/>
          <w:docGrid w:linePitch="360"/>
        </w:sectPr>
      </w:pPr>
    </w:p>
    <w:p w14:paraId="45EA4901" w14:textId="484DE2B0" w:rsidR="00E85407" w:rsidRPr="00BF5174" w:rsidRDefault="00BF5174" w:rsidP="00BF5174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E85407" w:rsidRPr="00BF5174" w:rsidSect="0014431F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 w:rsidRPr="000318C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1E48A32" wp14:editId="61E4BA68">
                <wp:simplePos x="0" y="0"/>
                <wp:positionH relativeFrom="column">
                  <wp:posOffset>3419475</wp:posOffset>
                </wp:positionH>
                <wp:positionV relativeFrom="bottomMargin">
                  <wp:align>top</wp:align>
                </wp:positionV>
                <wp:extent cx="3319145" cy="1404620"/>
                <wp:effectExtent l="0" t="0" r="0" b="5080"/>
                <wp:wrapTopAndBottom/>
                <wp:docPr id="170810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00B4" w14:textId="1458CF03" w:rsidR="002F5C0E" w:rsidRDefault="002F5C0E">
                            <w:r>
                              <w:t xml:space="preserve">(Discussion and </w:t>
                            </w:r>
                            <w:r w:rsidR="004F0F83">
                              <w:t>action</w:t>
                            </w:r>
                            <w:r>
                              <w:t xml:space="preserve"> to </w:t>
                            </w:r>
                            <w:proofErr w:type="gramStart"/>
                            <w:r>
                              <w:t>be taken</w:t>
                            </w:r>
                            <w:proofErr w:type="gramEnd"/>
                            <w:r>
                              <w:t xml:space="preserve"> on all items)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8A32" id="_x0000_s1029" type="#_x0000_t202" style="position:absolute;margin-left:269.25pt;margin-top:0;width:261.3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" filled="f" stroked="f">
                <v:textbox style="mso-fit-shape-to-text:t">
                  <w:txbxContent>
                    <w:p w14:paraId="498700B4" w14:textId="1458CF03" w:rsidR="002F5C0E" w:rsidRDefault="002F5C0E">
                      <w:r>
                        <w:t xml:space="preserve">(Discussion and </w:t>
                      </w:r>
                      <w:r w:rsidR="004F0F83">
                        <w:t>action</w:t>
                      </w:r>
                      <w:r>
                        <w:t xml:space="preserve"> to be taken on all items)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C5570B" w:rsidRPr="006E32AE">
        <w:rPr>
          <w:noProof/>
          <w:sz w:val="20"/>
          <w:szCs w:val="20"/>
        </w:rPr>
        <w:drawing>
          <wp:anchor distT="0" distB="0" distL="114300" distR="114300" simplePos="0" relativeHeight="251681792" behindDoc="1" locked="1" layoutInCell="1" allowOverlap="1" wp14:anchorId="7FD6DD67" wp14:editId="100AE46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3406140" cy="1249680"/>
            <wp:effectExtent l="0" t="0" r="0" b="7620"/>
            <wp:wrapNone/>
            <wp:docPr id="1977893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8" r="-432" b="86281"/>
                    <a:stretch/>
                  </pic:blipFill>
                  <pic:spPr bwMode="auto">
                    <a:xfrm rot="10800000">
                      <a:off x="0" y="0"/>
                      <a:ext cx="34061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05747" w14:textId="77777777" w:rsidR="0081562D" w:rsidRPr="000318CC" w:rsidRDefault="0081562D" w:rsidP="00C5570B">
      <w:pPr>
        <w:pStyle w:val="ListNumber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</w:p>
    <w:sectPr w:rsidR="0081562D" w:rsidRPr="000318CC" w:rsidSect="002C3A80">
      <w:type w:val="continuous"/>
      <w:pgSz w:w="12240" w:h="15840" w:code="1"/>
      <w:pgMar w:top="720" w:right="720" w:bottom="720" w:left="720" w:header="720" w:footer="1062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3956" w14:textId="77777777" w:rsidR="00DC330B" w:rsidRDefault="00DC330B" w:rsidP="001E7D29">
      <w:pPr>
        <w:spacing w:line="240" w:lineRule="auto"/>
      </w:pPr>
      <w:r>
        <w:separator/>
      </w:r>
    </w:p>
  </w:endnote>
  <w:endnote w:type="continuationSeparator" w:id="0">
    <w:p w14:paraId="7ED9E2E8" w14:textId="77777777" w:rsidR="00DC330B" w:rsidRDefault="00DC330B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F308" w14:textId="77777777" w:rsidR="00DC330B" w:rsidRDefault="00DC330B" w:rsidP="001E7D29">
      <w:pPr>
        <w:spacing w:line="240" w:lineRule="auto"/>
      </w:pPr>
      <w:r>
        <w:separator/>
      </w:r>
    </w:p>
  </w:footnote>
  <w:footnote w:type="continuationSeparator" w:id="0">
    <w:p w14:paraId="6ADFEC07" w14:textId="77777777" w:rsidR="00DC330B" w:rsidRDefault="00DC330B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72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EC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013E1"/>
    <w:multiLevelType w:val="multilevel"/>
    <w:tmpl w:val="A288B4FA"/>
    <w:lvl w:ilvl="0">
      <w:start w:val="1"/>
      <w:numFmt w:val="upperLetter"/>
      <w:lvlText w:val="%1)"/>
      <w:lvlJc w:val="left"/>
      <w:pPr>
        <w:ind w:left="630" w:hanging="360"/>
      </w:pPr>
      <w:rPr>
        <w:rFonts w:asciiTheme="majorHAnsi" w:eastAsia="Arial" w:hAnsiTheme="majorHAnsi" w:cstheme="majorHAns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D64499"/>
    <w:multiLevelType w:val="multilevel"/>
    <w:tmpl w:val="B6CC2580"/>
    <w:lvl w:ilvl="0">
      <w:start w:val="1"/>
      <w:numFmt w:val="upperRoman"/>
      <w:lvlText w:val="%1."/>
      <w:lvlJc w:val="left"/>
      <w:pPr>
        <w:ind w:left="180" w:firstLine="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7"/>
      <w:numFmt w:val="decimal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1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EC6B20"/>
    <w:multiLevelType w:val="hybridMultilevel"/>
    <w:tmpl w:val="BA06FA1A"/>
    <w:lvl w:ilvl="0" w:tplc="3A16B9BA">
      <w:start w:val="1"/>
      <w:numFmt w:val="lowerLetter"/>
      <w:lvlText w:val="%1.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856772"/>
    <w:multiLevelType w:val="multilevel"/>
    <w:tmpl w:val="B6CC2580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6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B516D4"/>
    <w:multiLevelType w:val="hybridMultilevel"/>
    <w:tmpl w:val="014636EA"/>
    <w:lvl w:ilvl="0" w:tplc="20224080">
      <w:start w:val="5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AA67EFD"/>
    <w:multiLevelType w:val="hybridMultilevel"/>
    <w:tmpl w:val="8D6CE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D04B3"/>
    <w:multiLevelType w:val="hybridMultilevel"/>
    <w:tmpl w:val="A5540C42"/>
    <w:lvl w:ilvl="0" w:tplc="755A6E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330">
    <w:abstractNumId w:val="9"/>
  </w:num>
  <w:num w:numId="2" w16cid:durableId="1275870578">
    <w:abstractNumId w:val="7"/>
  </w:num>
  <w:num w:numId="3" w16cid:durableId="2065792762">
    <w:abstractNumId w:val="6"/>
  </w:num>
  <w:num w:numId="4" w16cid:durableId="1630284852">
    <w:abstractNumId w:val="5"/>
  </w:num>
  <w:num w:numId="5" w16cid:durableId="932132174">
    <w:abstractNumId w:val="4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15"/>
  </w:num>
  <w:num w:numId="10" w16cid:durableId="645473525">
    <w:abstractNumId w:val="13"/>
  </w:num>
  <w:num w:numId="11" w16cid:durableId="464809920">
    <w:abstractNumId w:val="16"/>
  </w:num>
  <w:num w:numId="12" w16cid:durableId="311175792">
    <w:abstractNumId w:val="19"/>
  </w:num>
  <w:num w:numId="13" w16cid:durableId="697779627">
    <w:abstractNumId w:val="18"/>
  </w:num>
  <w:num w:numId="14" w16cid:durableId="83766943">
    <w:abstractNumId w:val="15"/>
  </w:num>
  <w:num w:numId="15" w16cid:durableId="1253860157">
    <w:abstractNumId w:val="15"/>
    <w:lvlOverride w:ilvl="0">
      <w:startOverride w:val="1"/>
    </w:lvlOverride>
    <w:lvlOverride w:ilvl="1">
      <w:startOverride w:val="4"/>
    </w:lvlOverride>
  </w:num>
  <w:num w:numId="16" w16cid:durableId="1230582119">
    <w:abstractNumId w:val="8"/>
  </w:num>
  <w:num w:numId="17" w16cid:durableId="814184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1309026">
    <w:abstractNumId w:val="15"/>
    <w:lvlOverride w:ilvl="0">
      <w:startOverride w:val="9"/>
    </w:lvlOverride>
  </w:num>
  <w:num w:numId="19" w16cid:durableId="2106270047">
    <w:abstractNumId w:val="15"/>
    <w:lvlOverride w:ilvl="0">
      <w:startOverride w:val="9"/>
    </w:lvlOverride>
  </w:num>
  <w:num w:numId="20" w16cid:durableId="1368414525">
    <w:abstractNumId w:val="20"/>
  </w:num>
  <w:num w:numId="21" w16cid:durableId="822502668">
    <w:abstractNumId w:val="3"/>
  </w:num>
  <w:num w:numId="22" w16cid:durableId="1563713687">
    <w:abstractNumId w:val="15"/>
    <w:lvlOverride w:ilvl="0">
      <w:startOverride w:val="1"/>
    </w:lvlOverride>
    <w:lvlOverride w:ilvl="1">
      <w:startOverride w:val="3"/>
    </w:lvlOverride>
  </w:num>
  <w:num w:numId="23" w16cid:durableId="1634094080">
    <w:abstractNumId w:val="3"/>
  </w:num>
  <w:num w:numId="24" w16cid:durableId="1976793103">
    <w:abstractNumId w:val="14"/>
  </w:num>
  <w:num w:numId="25" w16cid:durableId="1584678986">
    <w:abstractNumId w:val="3"/>
  </w:num>
  <w:num w:numId="26" w16cid:durableId="1732927553">
    <w:abstractNumId w:val="11"/>
  </w:num>
  <w:num w:numId="27" w16cid:durableId="248464297">
    <w:abstractNumId w:val="3"/>
  </w:num>
  <w:num w:numId="28" w16cid:durableId="1308440743">
    <w:abstractNumId w:val="3"/>
  </w:num>
  <w:num w:numId="29" w16cid:durableId="1026063170">
    <w:abstractNumId w:val="3"/>
  </w:num>
  <w:num w:numId="30" w16cid:durableId="1069574967">
    <w:abstractNumId w:val="10"/>
  </w:num>
  <w:num w:numId="31" w16cid:durableId="1456169067">
    <w:abstractNumId w:val="21"/>
  </w:num>
  <w:num w:numId="32" w16cid:durableId="675496557">
    <w:abstractNumId w:val="17"/>
  </w:num>
  <w:num w:numId="33" w16cid:durableId="1730566725">
    <w:abstractNumId w:val="15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34" w16cid:durableId="1985350766">
    <w:abstractNumId w:val="15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35" w16cid:durableId="695733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726070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0E"/>
    <w:rsid w:val="00001110"/>
    <w:rsid w:val="0000418E"/>
    <w:rsid w:val="00016839"/>
    <w:rsid w:val="000318CC"/>
    <w:rsid w:val="0004398A"/>
    <w:rsid w:val="000477E3"/>
    <w:rsid w:val="0004799B"/>
    <w:rsid w:val="00047C31"/>
    <w:rsid w:val="00055DD4"/>
    <w:rsid w:val="00057671"/>
    <w:rsid w:val="000976E2"/>
    <w:rsid w:val="000A35D1"/>
    <w:rsid w:val="000B489D"/>
    <w:rsid w:val="000B748F"/>
    <w:rsid w:val="000C66EC"/>
    <w:rsid w:val="000D3D30"/>
    <w:rsid w:val="000D445D"/>
    <w:rsid w:val="000D5AE9"/>
    <w:rsid w:val="000D66DD"/>
    <w:rsid w:val="000D6BFB"/>
    <w:rsid w:val="000E6D4E"/>
    <w:rsid w:val="000F073D"/>
    <w:rsid w:val="000F2FFA"/>
    <w:rsid w:val="000F4987"/>
    <w:rsid w:val="000F65EC"/>
    <w:rsid w:val="001015AD"/>
    <w:rsid w:val="00107222"/>
    <w:rsid w:val="00112816"/>
    <w:rsid w:val="0011573E"/>
    <w:rsid w:val="00115ABE"/>
    <w:rsid w:val="001205A8"/>
    <w:rsid w:val="001221A9"/>
    <w:rsid w:val="00122A42"/>
    <w:rsid w:val="001269DE"/>
    <w:rsid w:val="00140DAE"/>
    <w:rsid w:val="0014431F"/>
    <w:rsid w:val="001461AE"/>
    <w:rsid w:val="0015180F"/>
    <w:rsid w:val="001561AA"/>
    <w:rsid w:val="001746FC"/>
    <w:rsid w:val="00175130"/>
    <w:rsid w:val="00193653"/>
    <w:rsid w:val="00196F15"/>
    <w:rsid w:val="00197EB9"/>
    <w:rsid w:val="001B12D8"/>
    <w:rsid w:val="001B4172"/>
    <w:rsid w:val="001B43D6"/>
    <w:rsid w:val="001B463C"/>
    <w:rsid w:val="001B7F9E"/>
    <w:rsid w:val="001C329C"/>
    <w:rsid w:val="001C63BE"/>
    <w:rsid w:val="001E1F56"/>
    <w:rsid w:val="001E42BE"/>
    <w:rsid w:val="001E7D29"/>
    <w:rsid w:val="001F6B3E"/>
    <w:rsid w:val="002055C6"/>
    <w:rsid w:val="002077FC"/>
    <w:rsid w:val="002220C1"/>
    <w:rsid w:val="0022390D"/>
    <w:rsid w:val="002404F5"/>
    <w:rsid w:val="002463BF"/>
    <w:rsid w:val="00251FE6"/>
    <w:rsid w:val="00256157"/>
    <w:rsid w:val="002702F5"/>
    <w:rsid w:val="00272FC9"/>
    <w:rsid w:val="0027427A"/>
    <w:rsid w:val="00275260"/>
    <w:rsid w:val="00276FA1"/>
    <w:rsid w:val="00277865"/>
    <w:rsid w:val="00284ADA"/>
    <w:rsid w:val="00285B87"/>
    <w:rsid w:val="00291B4A"/>
    <w:rsid w:val="0029528E"/>
    <w:rsid w:val="002A1329"/>
    <w:rsid w:val="002A1C7F"/>
    <w:rsid w:val="002A2E85"/>
    <w:rsid w:val="002A4E4F"/>
    <w:rsid w:val="002A53FB"/>
    <w:rsid w:val="002B04C2"/>
    <w:rsid w:val="002B35DE"/>
    <w:rsid w:val="002B4FFD"/>
    <w:rsid w:val="002B6C96"/>
    <w:rsid w:val="002C3A80"/>
    <w:rsid w:val="002C3D7E"/>
    <w:rsid w:val="002C772E"/>
    <w:rsid w:val="002E468D"/>
    <w:rsid w:val="002E4A54"/>
    <w:rsid w:val="002F5C0E"/>
    <w:rsid w:val="003033A1"/>
    <w:rsid w:val="0030571E"/>
    <w:rsid w:val="003178FD"/>
    <w:rsid w:val="00320D66"/>
    <w:rsid w:val="0032131A"/>
    <w:rsid w:val="00323A0F"/>
    <w:rsid w:val="00323A1F"/>
    <w:rsid w:val="003310BF"/>
    <w:rsid w:val="00333DF8"/>
    <w:rsid w:val="00335EA9"/>
    <w:rsid w:val="0034023D"/>
    <w:rsid w:val="0035025F"/>
    <w:rsid w:val="00352B99"/>
    <w:rsid w:val="00357641"/>
    <w:rsid w:val="00360B6E"/>
    <w:rsid w:val="00361DEE"/>
    <w:rsid w:val="00371764"/>
    <w:rsid w:val="00384AB5"/>
    <w:rsid w:val="00386AFF"/>
    <w:rsid w:val="00394EF4"/>
    <w:rsid w:val="003B2E17"/>
    <w:rsid w:val="003C0C4C"/>
    <w:rsid w:val="003C4969"/>
    <w:rsid w:val="003D2B2F"/>
    <w:rsid w:val="003E36BD"/>
    <w:rsid w:val="003F009F"/>
    <w:rsid w:val="00410612"/>
    <w:rsid w:val="004111BA"/>
    <w:rsid w:val="00411F8B"/>
    <w:rsid w:val="004230D9"/>
    <w:rsid w:val="00433F34"/>
    <w:rsid w:val="00440B4D"/>
    <w:rsid w:val="00440FF0"/>
    <w:rsid w:val="004410A1"/>
    <w:rsid w:val="00443AB1"/>
    <w:rsid w:val="00447072"/>
    <w:rsid w:val="00450670"/>
    <w:rsid w:val="004546AC"/>
    <w:rsid w:val="00456A73"/>
    <w:rsid w:val="004653C3"/>
    <w:rsid w:val="004724BD"/>
    <w:rsid w:val="00472ECD"/>
    <w:rsid w:val="00475361"/>
    <w:rsid w:val="00476C00"/>
    <w:rsid w:val="00477352"/>
    <w:rsid w:val="00491C23"/>
    <w:rsid w:val="00491EDB"/>
    <w:rsid w:val="004A1A34"/>
    <w:rsid w:val="004B2E20"/>
    <w:rsid w:val="004B5B43"/>
    <w:rsid w:val="004B5C09"/>
    <w:rsid w:val="004C658C"/>
    <w:rsid w:val="004E0773"/>
    <w:rsid w:val="004E227E"/>
    <w:rsid w:val="004E4A2D"/>
    <w:rsid w:val="004F077E"/>
    <w:rsid w:val="004F0F83"/>
    <w:rsid w:val="00500DD1"/>
    <w:rsid w:val="005037D3"/>
    <w:rsid w:val="005039BF"/>
    <w:rsid w:val="00505255"/>
    <w:rsid w:val="00515252"/>
    <w:rsid w:val="00521AE3"/>
    <w:rsid w:val="00522642"/>
    <w:rsid w:val="005246CA"/>
    <w:rsid w:val="005251B9"/>
    <w:rsid w:val="00530F7A"/>
    <w:rsid w:val="00535B54"/>
    <w:rsid w:val="0054226B"/>
    <w:rsid w:val="00545961"/>
    <w:rsid w:val="00554276"/>
    <w:rsid w:val="00560037"/>
    <w:rsid w:val="005636F8"/>
    <w:rsid w:val="00563739"/>
    <w:rsid w:val="00564D17"/>
    <w:rsid w:val="00567782"/>
    <w:rsid w:val="00575639"/>
    <w:rsid w:val="00595B78"/>
    <w:rsid w:val="005A4A3E"/>
    <w:rsid w:val="005B1B6F"/>
    <w:rsid w:val="005C4B5E"/>
    <w:rsid w:val="005D160D"/>
    <w:rsid w:val="005D4F1A"/>
    <w:rsid w:val="005D5F18"/>
    <w:rsid w:val="005D7F19"/>
    <w:rsid w:val="005E0ED9"/>
    <w:rsid w:val="005E4A95"/>
    <w:rsid w:val="005E5B29"/>
    <w:rsid w:val="005E759F"/>
    <w:rsid w:val="00616B41"/>
    <w:rsid w:val="00620183"/>
    <w:rsid w:val="00620AE8"/>
    <w:rsid w:val="00636448"/>
    <w:rsid w:val="0064628C"/>
    <w:rsid w:val="00651924"/>
    <w:rsid w:val="0065214E"/>
    <w:rsid w:val="006543F4"/>
    <w:rsid w:val="00655EE2"/>
    <w:rsid w:val="00665ACE"/>
    <w:rsid w:val="006660CC"/>
    <w:rsid w:val="00676AA6"/>
    <w:rsid w:val="00680296"/>
    <w:rsid w:val="006830A7"/>
    <w:rsid w:val="006853BC"/>
    <w:rsid w:val="00687389"/>
    <w:rsid w:val="006928C1"/>
    <w:rsid w:val="006B152C"/>
    <w:rsid w:val="006B4BDE"/>
    <w:rsid w:val="006D5463"/>
    <w:rsid w:val="006D69ED"/>
    <w:rsid w:val="006E015E"/>
    <w:rsid w:val="006E32AE"/>
    <w:rsid w:val="006E3C09"/>
    <w:rsid w:val="006F03D4"/>
    <w:rsid w:val="00700B1F"/>
    <w:rsid w:val="00706A8F"/>
    <w:rsid w:val="00707046"/>
    <w:rsid w:val="00710B6E"/>
    <w:rsid w:val="00713887"/>
    <w:rsid w:val="007156F5"/>
    <w:rsid w:val="0071606B"/>
    <w:rsid w:val="007257E9"/>
    <w:rsid w:val="0072593B"/>
    <w:rsid w:val="0072636A"/>
    <w:rsid w:val="00732F79"/>
    <w:rsid w:val="00735684"/>
    <w:rsid w:val="007359F3"/>
    <w:rsid w:val="007360BB"/>
    <w:rsid w:val="00740105"/>
    <w:rsid w:val="00744B1E"/>
    <w:rsid w:val="00746A83"/>
    <w:rsid w:val="007505A5"/>
    <w:rsid w:val="00756D9C"/>
    <w:rsid w:val="00760452"/>
    <w:rsid w:val="007619BD"/>
    <w:rsid w:val="00771C24"/>
    <w:rsid w:val="0077243E"/>
    <w:rsid w:val="00777FAE"/>
    <w:rsid w:val="00781863"/>
    <w:rsid w:val="007A0101"/>
    <w:rsid w:val="007A0208"/>
    <w:rsid w:val="007A6381"/>
    <w:rsid w:val="007C063B"/>
    <w:rsid w:val="007C2FB6"/>
    <w:rsid w:val="007D11D3"/>
    <w:rsid w:val="007D5836"/>
    <w:rsid w:val="007D6237"/>
    <w:rsid w:val="007D7C94"/>
    <w:rsid w:val="007E7F75"/>
    <w:rsid w:val="007F34A4"/>
    <w:rsid w:val="007F3BF1"/>
    <w:rsid w:val="007F4315"/>
    <w:rsid w:val="007F60C9"/>
    <w:rsid w:val="00804BBA"/>
    <w:rsid w:val="00811471"/>
    <w:rsid w:val="00815563"/>
    <w:rsid w:val="0081562D"/>
    <w:rsid w:val="008240DA"/>
    <w:rsid w:val="008260A2"/>
    <w:rsid w:val="00827D00"/>
    <w:rsid w:val="00835E6B"/>
    <w:rsid w:val="008429E5"/>
    <w:rsid w:val="0085489B"/>
    <w:rsid w:val="0086449B"/>
    <w:rsid w:val="00867EA4"/>
    <w:rsid w:val="00871FFA"/>
    <w:rsid w:val="00873724"/>
    <w:rsid w:val="00874A39"/>
    <w:rsid w:val="00874A85"/>
    <w:rsid w:val="00875B31"/>
    <w:rsid w:val="00876443"/>
    <w:rsid w:val="0088105D"/>
    <w:rsid w:val="00881E46"/>
    <w:rsid w:val="008954BE"/>
    <w:rsid w:val="00897B71"/>
    <w:rsid w:val="00897D88"/>
    <w:rsid w:val="008A0319"/>
    <w:rsid w:val="008A20A0"/>
    <w:rsid w:val="008A5446"/>
    <w:rsid w:val="008A5FBE"/>
    <w:rsid w:val="008A60E1"/>
    <w:rsid w:val="008B2F23"/>
    <w:rsid w:val="008B325E"/>
    <w:rsid w:val="008C6663"/>
    <w:rsid w:val="008D43E9"/>
    <w:rsid w:val="008E3C0E"/>
    <w:rsid w:val="008E421A"/>
    <w:rsid w:val="008E476B"/>
    <w:rsid w:val="008E63DD"/>
    <w:rsid w:val="008F3C3E"/>
    <w:rsid w:val="008F5577"/>
    <w:rsid w:val="009027C4"/>
    <w:rsid w:val="0090731B"/>
    <w:rsid w:val="00927C63"/>
    <w:rsid w:val="00932F50"/>
    <w:rsid w:val="00934C71"/>
    <w:rsid w:val="0094637B"/>
    <w:rsid w:val="00955A78"/>
    <w:rsid w:val="0095675F"/>
    <w:rsid w:val="009570ED"/>
    <w:rsid w:val="00960EC0"/>
    <w:rsid w:val="00963052"/>
    <w:rsid w:val="009644A1"/>
    <w:rsid w:val="009728E6"/>
    <w:rsid w:val="00973C60"/>
    <w:rsid w:val="00973EA9"/>
    <w:rsid w:val="00982C37"/>
    <w:rsid w:val="00986651"/>
    <w:rsid w:val="009921B8"/>
    <w:rsid w:val="009979DD"/>
    <w:rsid w:val="009B271E"/>
    <w:rsid w:val="009B2FFE"/>
    <w:rsid w:val="009B4889"/>
    <w:rsid w:val="009B523B"/>
    <w:rsid w:val="009B64BE"/>
    <w:rsid w:val="009C7356"/>
    <w:rsid w:val="009D4984"/>
    <w:rsid w:val="009D6473"/>
    <w:rsid w:val="009D6901"/>
    <w:rsid w:val="009E43FF"/>
    <w:rsid w:val="009F064A"/>
    <w:rsid w:val="009F3393"/>
    <w:rsid w:val="009F3AED"/>
    <w:rsid w:val="009F4E19"/>
    <w:rsid w:val="00A0118E"/>
    <w:rsid w:val="00A04CFA"/>
    <w:rsid w:val="00A07662"/>
    <w:rsid w:val="00A110DF"/>
    <w:rsid w:val="00A12723"/>
    <w:rsid w:val="00A21B71"/>
    <w:rsid w:val="00A3439E"/>
    <w:rsid w:val="00A36DAF"/>
    <w:rsid w:val="00A37F9E"/>
    <w:rsid w:val="00A40085"/>
    <w:rsid w:val="00A43A19"/>
    <w:rsid w:val="00A458DA"/>
    <w:rsid w:val="00A476B7"/>
    <w:rsid w:val="00A47DF6"/>
    <w:rsid w:val="00A51147"/>
    <w:rsid w:val="00A60E11"/>
    <w:rsid w:val="00A60F65"/>
    <w:rsid w:val="00A63D35"/>
    <w:rsid w:val="00A76992"/>
    <w:rsid w:val="00A801CF"/>
    <w:rsid w:val="00A9136D"/>
    <w:rsid w:val="00A9231C"/>
    <w:rsid w:val="00A945BF"/>
    <w:rsid w:val="00AA213E"/>
    <w:rsid w:val="00AA2532"/>
    <w:rsid w:val="00AA2B7E"/>
    <w:rsid w:val="00AB24A8"/>
    <w:rsid w:val="00AC2D14"/>
    <w:rsid w:val="00AC660C"/>
    <w:rsid w:val="00AD6244"/>
    <w:rsid w:val="00AE1F88"/>
    <w:rsid w:val="00AE361F"/>
    <w:rsid w:val="00AE5370"/>
    <w:rsid w:val="00AE7794"/>
    <w:rsid w:val="00AF040E"/>
    <w:rsid w:val="00B0495D"/>
    <w:rsid w:val="00B04BC8"/>
    <w:rsid w:val="00B13296"/>
    <w:rsid w:val="00B247A9"/>
    <w:rsid w:val="00B31501"/>
    <w:rsid w:val="00B31748"/>
    <w:rsid w:val="00B435B5"/>
    <w:rsid w:val="00B53037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91545"/>
    <w:rsid w:val="00BB018B"/>
    <w:rsid w:val="00BB4B82"/>
    <w:rsid w:val="00BC0E9C"/>
    <w:rsid w:val="00BC4FE2"/>
    <w:rsid w:val="00BD1747"/>
    <w:rsid w:val="00BD2B06"/>
    <w:rsid w:val="00BD412D"/>
    <w:rsid w:val="00BD64B7"/>
    <w:rsid w:val="00BE25C5"/>
    <w:rsid w:val="00BE3C87"/>
    <w:rsid w:val="00BE44F5"/>
    <w:rsid w:val="00BF35D0"/>
    <w:rsid w:val="00BF5174"/>
    <w:rsid w:val="00BF5472"/>
    <w:rsid w:val="00C02075"/>
    <w:rsid w:val="00C05544"/>
    <w:rsid w:val="00C06D2B"/>
    <w:rsid w:val="00C06EAD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6DC3"/>
    <w:rsid w:val="00C47909"/>
    <w:rsid w:val="00C5570B"/>
    <w:rsid w:val="00C5620C"/>
    <w:rsid w:val="00C601ED"/>
    <w:rsid w:val="00C6132E"/>
    <w:rsid w:val="00C7324E"/>
    <w:rsid w:val="00C75CDA"/>
    <w:rsid w:val="00C83388"/>
    <w:rsid w:val="00CA047D"/>
    <w:rsid w:val="00CB1C31"/>
    <w:rsid w:val="00CC385E"/>
    <w:rsid w:val="00CC6051"/>
    <w:rsid w:val="00CE4DE5"/>
    <w:rsid w:val="00CE5A5C"/>
    <w:rsid w:val="00CF2972"/>
    <w:rsid w:val="00CF447E"/>
    <w:rsid w:val="00CF7172"/>
    <w:rsid w:val="00D07997"/>
    <w:rsid w:val="00D113AE"/>
    <w:rsid w:val="00D231B8"/>
    <w:rsid w:val="00D2666D"/>
    <w:rsid w:val="00D27F72"/>
    <w:rsid w:val="00D31AB7"/>
    <w:rsid w:val="00D3539F"/>
    <w:rsid w:val="00D358F8"/>
    <w:rsid w:val="00D42DDC"/>
    <w:rsid w:val="00D45AE6"/>
    <w:rsid w:val="00D50D23"/>
    <w:rsid w:val="00D51149"/>
    <w:rsid w:val="00D512BB"/>
    <w:rsid w:val="00D57144"/>
    <w:rsid w:val="00D609B9"/>
    <w:rsid w:val="00D80B94"/>
    <w:rsid w:val="00D874DE"/>
    <w:rsid w:val="00DA0C87"/>
    <w:rsid w:val="00DA3B1A"/>
    <w:rsid w:val="00DA6555"/>
    <w:rsid w:val="00DA7C1F"/>
    <w:rsid w:val="00DC330B"/>
    <w:rsid w:val="00DC3574"/>
    <w:rsid w:val="00DC6078"/>
    <w:rsid w:val="00DC79AD"/>
    <w:rsid w:val="00DD2075"/>
    <w:rsid w:val="00DE361B"/>
    <w:rsid w:val="00DE3D69"/>
    <w:rsid w:val="00DF2868"/>
    <w:rsid w:val="00DF525E"/>
    <w:rsid w:val="00E069B6"/>
    <w:rsid w:val="00E11E73"/>
    <w:rsid w:val="00E12740"/>
    <w:rsid w:val="00E12C55"/>
    <w:rsid w:val="00E13E08"/>
    <w:rsid w:val="00E154C1"/>
    <w:rsid w:val="00E16E2D"/>
    <w:rsid w:val="00E17712"/>
    <w:rsid w:val="00E363DD"/>
    <w:rsid w:val="00E443F4"/>
    <w:rsid w:val="00E51873"/>
    <w:rsid w:val="00E557A0"/>
    <w:rsid w:val="00E56E27"/>
    <w:rsid w:val="00E731E7"/>
    <w:rsid w:val="00E82ACC"/>
    <w:rsid w:val="00E837F9"/>
    <w:rsid w:val="00E85317"/>
    <w:rsid w:val="00E85407"/>
    <w:rsid w:val="00E94969"/>
    <w:rsid w:val="00EA058C"/>
    <w:rsid w:val="00EB65DD"/>
    <w:rsid w:val="00EC5A99"/>
    <w:rsid w:val="00EF2FEC"/>
    <w:rsid w:val="00EF6435"/>
    <w:rsid w:val="00F01DB5"/>
    <w:rsid w:val="00F03DB9"/>
    <w:rsid w:val="00F0527E"/>
    <w:rsid w:val="00F10F6B"/>
    <w:rsid w:val="00F12F6E"/>
    <w:rsid w:val="00F23697"/>
    <w:rsid w:val="00F27755"/>
    <w:rsid w:val="00F36BB7"/>
    <w:rsid w:val="00F464A6"/>
    <w:rsid w:val="00F504D2"/>
    <w:rsid w:val="00F5145A"/>
    <w:rsid w:val="00F560B7"/>
    <w:rsid w:val="00F67FC1"/>
    <w:rsid w:val="00F744F1"/>
    <w:rsid w:val="00F87EAA"/>
    <w:rsid w:val="00F87EDF"/>
    <w:rsid w:val="00F92B25"/>
    <w:rsid w:val="00FB1AD0"/>
    <w:rsid w:val="00FB2C84"/>
    <w:rsid w:val="00FB3809"/>
    <w:rsid w:val="00FC532A"/>
    <w:rsid w:val="00FD59B5"/>
    <w:rsid w:val="00FD6997"/>
    <w:rsid w:val="00FD6CAB"/>
    <w:rsid w:val="00FE0FB2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E3A1FE"/>
  <w15:docId w15:val="{89C0BF84-8347-4130-9A9F-B8FA135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FDCCCD0D74EC39CA5491E26CC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38A4-2175-4AA1-BDF2-312A4DE11096}"/>
      </w:docPartPr>
      <w:docPartBody>
        <w:p w:rsidR="009C2190" w:rsidRDefault="003D67F5" w:rsidP="003D67F5">
          <w:pPr>
            <w:pStyle w:val="CC7FDCCCD0D74EC39CA5491E26CCC56F"/>
          </w:pPr>
          <w:bookmarkStart w:id="0" w:name="OLE_LINK1"/>
          <w:bookmarkStart w:id="1" w:name="OLE_LINK2"/>
          <w:bookmarkStart w:id="2" w:name="OLE_LINK1"/>
          <w:bookmarkStart w:id="3" w:name="OLE_LINK2"/>
          <w:bookmarkEnd w:id="0"/>
          <w:bookmarkEnd w:id="1"/>
          <w:bookmarkEnd w:id="2"/>
          <w:bookmarkEnd w:id="3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0"/>
    <w:rsid w:val="00027B37"/>
    <w:rsid w:val="000477E3"/>
    <w:rsid w:val="0004799B"/>
    <w:rsid w:val="00055DD4"/>
    <w:rsid w:val="000976E2"/>
    <w:rsid w:val="000D3D30"/>
    <w:rsid w:val="000D6BFB"/>
    <w:rsid w:val="000F073D"/>
    <w:rsid w:val="0013575D"/>
    <w:rsid w:val="001F6B3E"/>
    <w:rsid w:val="0023153A"/>
    <w:rsid w:val="002B4FFD"/>
    <w:rsid w:val="002E468D"/>
    <w:rsid w:val="00335EA9"/>
    <w:rsid w:val="003C4969"/>
    <w:rsid w:val="003D67F5"/>
    <w:rsid w:val="00416DB9"/>
    <w:rsid w:val="00443AB1"/>
    <w:rsid w:val="00447072"/>
    <w:rsid w:val="004928A0"/>
    <w:rsid w:val="004C658C"/>
    <w:rsid w:val="00563739"/>
    <w:rsid w:val="006830A7"/>
    <w:rsid w:val="0072593B"/>
    <w:rsid w:val="00760452"/>
    <w:rsid w:val="007C2FB6"/>
    <w:rsid w:val="007E7F75"/>
    <w:rsid w:val="00852BB5"/>
    <w:rsid w:val="008A20A0"/>
    <w:rsid w:val="008F5577"/>
    <w:rsid w:val="0095675F"/>
    <w:rsid w:val="00960EC0"/>
    <w:rsid w:val="00963052"/>
    <w:rsid w:val="009B271E"/>
    <w:rsid w:val="009C2190"/>
    <w:rsid w:val="00A12723"/>
    <w:rsid w:val="00A51147"/>
    <w:rsid w:val="00A76992"/>
    <w:rsid w:val="00A9136D"/>
    <w:rsid w:val="00AA2B7E"/>
    <w:rsid w:val="00B31501"/>
    <w:rsid w:val="00C46DC3"/>
    <w:rsid w:val="00C5620C"/>
    <w:rsid w:val="00C6132E"/>
    <w:rsid w:val="00C75CDA"/>
    <w:rsid w:val="00CE4DE5"/>
    <w:rsid w:val="00D358F8"/>
    <w:rsid w:val="00DE3D69"/>
    <w:rsid w:val="00E837F9"/>
    <w:rsid w:val="00E94969"/>
    <w:rsid w:val="00EB65DD"/>
    <w:rsid w:val="00EF2FEC"/>
    <w:rsid w:val="00F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7FDCCCD0D74EC39CA5491E26CCC56F">
    <w:name w:val="CC7FDCCCD0D74EC39CA5491E26CCC56F"/>
    <w:rsid w:val="003D67F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7B46E-1193-4E1A-9C93-9F8B55141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132</TotalTime>
  <Pages>2</Pages>
  <Words>172</Words>
  <Characters>1054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dc:description/>
  <cp:lastModifiedBy>Village of Coleman Clerk/Treasurer</cp:lastModifiedBy>
  <cp:revision>6</cp:revision>
  <cp:lastPrinted>2026-05-08T15:18:00Z</cp:lastPrinted>
  <dcterms:created xsi:type="dcterms:W3CDTF">2026-04-28T13:47:00Z</dcterms:created>
  <dcterms:modified xsi:type="dcterms:W3CDTF">2026-05-08T15:18:00Z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